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2049" w14:textId="7863D7E2" w:rsidR="001466FA" w:rsidRPr="007912E5" w:rsidRDefault="007912E5" w:rsidP="008A467F">
      <w:pPr>
        <w:pStyle w:val="Overskrift1"/>
        <w:rPr>
          <w:lang w:val="en-US"/>
        </w:rPr>
      </w:pPr>
      <w:r w:rsidRPr="007912E5">
        <w:rPr>
          <w:lang w:val="en-US"/>
        </w:rPr>
        <w:t xml:space="preserve">NORDIC SUMMER SCHOOL </w:t>
      </w:r>
      <w:r>
        <w:rPr>
          <w:lang w:val="en-US"/>
        </w:rPr>
        <w:t xml:space="preserve">IN CANCER EPIDEMIOLOGY </w:t>
      </w:r>
      <w:r w:rsidR="00DA64CA">
        <w:rPr>
          <w:lang w:val="en-US"/>
        </w:rPr>
        <w:t>202</w:t>
      </w:r>
      <w:r w:rsidR="006B1520">
        <w:rPr>
          <w:lang w:val="en-US"/>
        </w:rPr>
        <w:t>6</w:t>
      </w:r>
    </w:p>
    <w:p w14:paraId="756B6483" w14:textId="69E263DD" w:rsidR="00F42741" w:rsidRPr="00545190" w:rsidRDefault="006B1520" w:rsidP="00BD1FF3">
      <w:pPr>
        <w:pStyle w:val="Ingress"/>
        <w:rPr>
          <w:lang w:val="en-GB"/>
        </w:rPr>
      </w:pPr>
      <w:r w:rsidRPr="00545190">
        <w:rPr>
          <w:lang w:val="en-GB"/>
        </w:rPr>
        <w:t>Application</w:t>
      </w:r>
      <w:r w:rsidR="007912E5" w:rsidRPr="00545190">
        <w:rPr>
          <w:lang w:val="en-GB"/>
        </w:rPr>
        <w:t xml:space="preserve"> Form</w:t>
      </w:r>
    </w:p>
    <w:p w14:paraId="0D2F04C9" w14:textId="47FD0CD2" w:rsidR="007912E5" w:rsidRPr="007912E5" w:rsidRDefault="007912E5" w:rsidP="00E042FE">
      <w:pPr>
        <w:pStyle w:val="Ingress"/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</w:pP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Name:</w:t>
      </w:r>
      <w:r w:rsidR="0039291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__________________________________________________________________</w:t>
      </w:r>
      <w:r w:rsidR="00E042FE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br/>
      </w: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Date of </w:t>
      </w:r>
      <w:r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b</w:t>
      </w: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irth:</w:t>
      </w:r>
      <w:r w:rsidR="0039291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____________________________________________________________</w:t>
      </w:r>
      <w:r w:rsidR="00E042FE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</w:t>
      </w:r>
    </w:p>
    <w:p w14:paraId="5FD75CD3" w14:textId="7D503100" w:rsidR="007912E5" w:rsidRPr="007912E5" w:rsidRDefault="007912E5" w:rsidP="00E042FE">
      <w:pPr>
        <w:pStyle w:val="Ingress"/>
        <w:ind w:right="-1"/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</w:pP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Gender: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_________________________________________________________________</w:t>
      </w:r>
    </w:p>
    <w:p w14:paraId="6410F843" w14:textId="59C53AF4" w:rsidR="007912E5" w:rsidRPr="007912E5" w:rsidRDefault="007912E5" w:rsidP="007912E5">
      <w:pPr>
        <w:pStyle w:val="Ingress"/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</w:pP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Address:</w:t>
      </w:r>
      <w:r w:rsidR="0039291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________________________________________________________________</w:t>
      </w:r>
      <w:r w:rsidR="00E042FE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</w:t>
      </w:r>
    </w:p>
    <w:p w14:paraId="7A11094A" w14:textId="42981DC5" w:rsidR="007912E5" w:rsidRPr="007912E5" w:rsidRDefault="007912E5" w:rsidP="007912E5">
      <w:pPr>
        <w:pStyle w:val="Ingress"/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</w:pP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Phone: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__________________________________________________________________</w:t>
      </w:r>
    </w:p>
    <w:p w14:paraId="7A9E4BBF" w14:textId="78848D2B" w:rsidR="007912E5" w:rsidRPr="007912E5" w:rsidRDefault="007912E5" w:rsidP="007912E5">
      <w:pPr>
        <w:pStyle w:val="Ingress"/>
        <w:ind w:right="141"/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</w:pPr>
      <w:r w:rsidRPr="007912E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E-mail address:</w:t>
      </w:r>
      <w:r w:rsidR="00392915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 xml:space="preserve"> </w:t>
      </w:r>
      <w:r w:rsidR="004D5498">
        <w:rPr>
          <w:rFonts w:ascii="Garamond" w:hAnsi="Garamond" w:cstheme="minorBidi"/>
          <w:b w:val="0"/>
          <w:bCs w:val="0"/>
          <w:color w:val="auto"/>
          <w:sz w:val="24"/>
          <w:szCs w:val="22"/>
          <w:lang w:val="en-US"/>
        </w:rPr>
        <w:t>____________________________________________________________</w:t>
      </w:r>
    </w:p>
    <w:p w14:paraId="54C2033C" w14:textId="77777777" w:rsidR="007912E5" w:rsidRPr="007912E5" w:rsidRDefault="007912E5" w:rsidP="00BD1FF3">
      <w:pPr>
        <w:pStyle w:val="Ingress"/>
        <w:rPr>
          <w:lang w:val="en-US"/>
        </w:rPr>
      </w:pPr>
    </w:p>
    <w:p w14:paraId="1A044435" w14:textId="4C39C877" w:rsidR="00940DE4" w:rsidRPr="007912E5" w:rsidRDefault="007912E5" w:rsidP="00EB60B1">
      <w:pPr>
        <w:pStyle w:val="Overskrift3"/>
        <w:rPr>
          <w:lang w:val="en-US"/>
        </w:rPr>
      </w:pPr>
      <w:r w:rsidRPr="007912E5">
        <w:rPr>
          <w:lang w:val="en-US"/>
        </w:rPr>
        <w:t>Educational background (name of e</w:t>
      </w:r>
      <w:r>
        <w:rPr>
          <w:lang w:val="en-US"/>
        </w:rPr>
        <w:t>ducation and degree):</w:t>
      </w:r>
    </w:p>
    <w:p w14:paraId="07B77B73" w14:textId="61DB8A8C" w:rsidR="00AD5D8F" w:rsidRPr="00545190" w:rsidRDefault="007912E5" w:rsidP="00230E56">
      <w:pPr>
        <w:tabs>
          <w:tab w:val="left" w:pos="5670"/>
        </w:tabs>
        <w:rPr>
          <w:lang w:val="en-GB"/>
        </w:rPr>
      </w:pPr>
      <w:r w:rsidRPr="00545190">
        <w:rPr>
          <w:lang w:val="en-GB"/>
        </w:rPr>
        <w:t>__________________________________________________________________________</w:t>
      </w:r>
    </w:p>
    <w:p w14:paraId="3E5F14E5" w14:textId="652D22DE" w:rsidR="007912E5" w:rsidRPr="00545190" w:rsidRDefault="007912E5" w:rsidP="00230E56">
      <w:pPr>
        <w:tabs>
          <w:tab w:val="left" w:pos="5670"/>
        </w:tabs>
        <w:rPr>
          <w:lang w:val="en-GB"/>
        </w:rPr>
      </w:pPr>
      <w:r w:rsidRPr="00545190">
        <w:rPr>
          <w:lang w:val="en-GB"/>
        </w:rPr>
        <w:br/>
        <w:t>__________________________________________________________________________</w:t>
      </w:r>
    </w:p>
    <w:p w14:paraId="743FE0AF" w14:textId="5595E502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545190">
        <w:rPr>
          <w:lang w:val="en-GB"/>
        </w:rPr>
        <w:br/>
      </w:r>
      <w:r w:rsidRPr="007912E5">
        <w:rPr>
          <w:lang w:val="en-US"/>
        </w:rPr>
        <w:t>__________________________________________________________________________</w:t>
      </w:r>
    </w:p>
    <w:p w14:paraId="20379A3C" w14:textId="79B5025C" w:rsidR="007912E5" w:rsidRPr="007912E5" w:rsidRDefault="007912E5" w:rsidP="007912E5">
      <w:pPr>
        <w:pStyle w:val="Overskrift3"/>
        <w:rPr>
          <w:lang w:val="en-US"/>
        </w:rPr>
      </w:pPr>
      <w:r w:rsidRPr="007912E5">
        <w:rPr>
          <w:lang w:val="en-US"/>
        </w:rPr>
        <w:br/>
      </w:r>
      <w:r>
        <w:rPr>
          <w:lang w:val="en-US"/>
        </w:rPr>
        <w:t>Previous experience (practical or theoretical) in epidemiology and biostatics, other related completed or ongoing project work:</w:t>
      </w:r>
    </w:p>
    <w:p w14:paraId="1024B39C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t>__________________________________________________________________________</w:t>
      </w:r>
    </w:p>
    <w:p w14:paraId="6B0B29E8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26539900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69E9CAE9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>
        <w:rPr>
          <w:lang w:val="en-US"/>
        </w:rPr>
        <w:br/>
      </w:r>
      <w:r w:rsidRPr="007912E5">
        <w:rPr>
          <w:lang w:val="en-US"/>
        </w:rPr>
        <w:t>__________________________________________________________________________</w:t>
      </w:r>
    </w:p>
    <w:p w14:paraId="491A2D27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0C430936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4F947DC6" w14:textId="77777777" w:rsidR="007912E5" w:rsidRPr="007912E5" w:rsidRDefault="007912E5" w:rsidP="007912E5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093CD5EF" w14:textId="5E537156" w:rsidR="003D7530" w:rsidRPr="007912E5" w:rsidRDefault="003D7530" w:rsidP="003D7530">
      <w:pPr>
        <w:pStyle w:val="Overskrift3"/>
        <w:rPr>
          <w:lang w:val="en-US"/>
        </w:rPr>
      </w:pPr>
      <w:r>
        <w:rPr>
          <w:lang w:val="en-US"/>
        </w:rPr>
        <w:lastRenderedPageBreak/>
        <w:t>Motivation for participation in the Summer School:</w:t>
      </w:r>
    </w:p>
    <w:p w14:paraId="7DE7E572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t>__________________________________________________________________________</w:t>
      </w:r>
    </w:p>
    <w:p w14:paraId="445A4C63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5731431C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17E87E83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>
        <w:rPr>
          <w:lang w:val="en-US"/>
        </w:rPr>
        <w:br/>
      </w:r>
      <w:r w:rsidRPr="007912E5">
        <w:rPr>
          <w:lang w:val="en-US"/>
        </w:rPr>
        <w:t>__________________________________________________________________________</w:t>
      </w:r>
    </w:p>
    <w:p w14:paraId="4D4A2C4C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31924F1B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54F17D13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6621A2A9" w14:textId="1C2E7206" w:rsidR="003D7530" w:rsidRPr="007912E5" w:rsidRDefault="003D7530" w:rsidP="003D7530">
      <w:pPr>
        <w:tabs>
          <w:tab w:val="left" w:pos="5670"/>
        </w:tabs>
        <w:rPr>
          <w:lang w:val="en-US"/>
        </w:rPr>
      </w:pPr>
      <w:r>
        <w:rPr>
          <w:lang w:val="en-US"/>
        </w:rPr>
        <w:br/>
      </w:r>
      <w:r w:rsidRPr="007912E5">
        <w:rPr>
          <w:lang w:val="en-US"/>
        </w:rPr>
        <w:t>__________________________________________________________________________</w:t>
      </w:r>
    </w:p>
    <w:p w14:paraId="336A0DFA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06A70ED5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51F0C124" w14:textId="77777777" w:rsidR="003D7530" w:rsidRPr="007912E5" w:rsidRDefault="003D7530" w:rsidP="003D7530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2142F466" w14:textId="77777777" w:rsidR="00EE20C3" w:rsidRPr="007912E5" w:rsidRDefault="00EE20C3" w:rsidP="00EE20C3">
      <w:pPr>
        <w:tabs>
          <w:tab w:val="left" w:pos="5670"/>
        </w:tabs>
        <w:rPr>
          <w:lang w:val="en-US"/>
        </w:rPr>
      </w:pPr>
      <w:r w:rsidRPr="007912E5">
        <w:rPr>
          <w:lang w:val="en-US"/>
        </w:rPr>
        <w:br/>
        <w:t>__________________________________________________________________________</w:t>
      </w:r>
    </w:p>
    <w:p w14:paraId="655F359E" w14:textId="25CB23FE" w:rsidR="008331B8" w:rsidRPr="008331B8" w:rsidRDefault="008331B8" w:rsidP="008331B8">
      <w:pPr>
        <w:pStyle w:val="Overskrift3"/>
        <w:jc w:val="center"/>
        <w:rPr>
          <w:lang w:val="en-US"/>
        </w:rPr>
      </w:pPr>
      <w:r>
        <w:rPr>
          <w:lang w:val="en-US"/>
        </w:rPr>
        <w:br/>
      </w:r>
      <w:r w:rsidR="001660C5">
        <w:rPr>
          <w:lang w:val="en-US"/>
        </w:rPr>
        <w:br/>
      </w:r>
      <w:r w:rsidRPr="008331B8">
        <w:rPr>
          <w:lang w:val="en-US"/>
        </w:rPr>
        <w:t xml:space="preserve">Application deadline </w:t>
      </w:r>
      <w:r w:rsidR="00321CB1" w:rsidRPr="00372645">
        <w:rPr>
          <w:lang w:val="en-US"/>
        </w:rPr>
        <w:t>29</w:t>
      </w:r>
      <w:r w:rsidRPr="00372645">
        <w:rPr>
          <w:lang w:val="en-US"/>
        </w:rPr>
        <w:t xml:space="preserve"> May 202</w:t>
      </w:r>
      <w:r w:rsidR="00321CB1" w:rsidRPr="00372645">
        <w:rPr>
          <w:lang w:val="en-US"/>
        </w:rPr>
        <w:t>6</w:t>
      </w:r>
      <w:r w:rsidRPr="00372645">
        <w:rPr>
          <w:lang w:val="en-US"/>
        </w:rPr>
        <w:t>.</w:t>
      </w:r>
      <w:r w:rsidRPr="008331B8">
        <w:rPr>
          <w:lang w:val="en-US"/>
        </w:rPr>
        <w:t xml:space="preserve"> Please email to: mats.lambe@</w:t>
      </w:r>
      <w:r w:rsidR="00037A19">
        <w:rPr>
          <w:lang w:val="en-US"/>
        </w:rPr>
        <w:t>ki</w:t>
      </w:r>
      <w:r w:rsidRPr="008331B8">
        <w:rPr>
          <w:lang w:val="en-US"/>
        </w:rPr>
        <w:t>.se</w:t>
      </w:r>
    </w:p>
    <w:p w14:paraId="1098D2BB" w14:textId="0D060345" w:rsidR="008331B8" w:rsidRDefault="008331B8" w:rsidP="008331B8">
      <w:pPr>
        <w:pStyle w:val="Overskrift3"/>
        <w:jc w:val="center"/>
        <w:rPr>
          <w:lang w:val="en-US"/>
        </w:rPr>
      </w:pPr>
      <w:r w:rsidRPr="008331B8">
        <w:rPr>
          <w:lang w:val="en-US"/>
        </w:rPr>
        <w:t>(Include recommendations from advisor/teacher)</w:t>
      </w:r>
    </w:p>
    <w:p w14:paraId="399BA92E" w14:textId="6899D6FA" w:rsidR="008331B8" w:rsidRPr="00CD4F6F" w:rsidRDefault="008331B8" w:rsidP="008331B8">
      <w:pPr>
        <w:jc w:val="center"/>
        <w:rPr>
          <w:lang w:val="en-GB"/>
        </w:rPr>
      </w:pPr>
      <w:r w:rsidRPr="00CD4F6F">
        <w:rPr>
          <w:lang w:val="en-GB"/>
        </w:rPr>
        <w:t>Mats Lambe</w:t>
      </w:r>
      <w:r w:rsidRPr="00CD4F6F">
        <w:rPr>
          <w:lang w:val="en-GB"/>
        </w:rPr>
        <w:br/>
      </w:r>
      <w:r w:rsidR="00CD4F6F" w:rsidRPr="00CD4F6F">
        <w:rPr>
          <w:lang w:val="en-GB"/>
        </w:rPr>
        <w:t>Department o</w:t>
      </w:r>
      <w:r w:rsidR="00CD4F6F">
        <w:rPr>
          <w:lang w:val="en-GB"/>
        </w:rPr>
        <w:t>f Medical Epidemiology and Biostatistics</w:t>
      </w:r>
    </w:p>
    <w:p w14:paraId="23B61B29" w14:textId="2A2C7A89" w:rsidR="008331B8" w:rsidRPr="00321CB1" w:rsidRDefault="00CD4F6F" w:rsidP="008331B8">
      <w:pPr>
        <w:jc w:val="center"/>
      </w:pPr>
      <w:r w:rsidRPr="00321CB1">
        <w:t>Karolinska Insti</w:t>
      </w:r>
      <w:r w:rsidR="00136EF8" w:rsidRPr="00321CB1">
        <w:t>tutet</w:t>
      </w:r>
    </w:p>
    <w:p w14:paraId="2B68E948" w14:textId="77777777" w:rsidR="00136EF8" w:rsidRDefault="00136EF8" w:rsidP="00E05710">
      <w:pPr>
        <w:jc w:val="center"/>
      </w:pPr>
      <w:r>
        <w:t>171 77 Stockholm</w:t>
      </w:r>
    </w:p>
    <w:p w14:paraId="386DC4BF" w14:textId="737AF695" w:rsidR="003D7530" w:rsidRPr="00CD4F6F" w:rsidRDefault="00136EF8" w:rsidP="00E05710">
      <w:pPr>
        <w:jc w:val="center"/>
      </w:pPr>
      <w:r>
        <w:t>Sweden</w:t>
      </w:r>
      <w:r w:rsidR="001660C5" w:rsidRPr="00CD4F6F">
        <w:br/>
        <w:t>Phone: +46 7</w:t>
      </w:r>
      <w:r w:rsidR="001660C5">
        <w:t>0 771 56 55</w:t>
      </w:r>
    </w:p>
    <w:sectPr w:rsidR="003D7530" w:rsidRPr="00CD4F6F" w:rsidSect="00F538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559" w:bottom="1701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13E8" w14:textId="77777777" w:rsidR="007E45B6" w:rsidRDefault="007E45B6" w:rsidP="00EE1961">
      <w:pPr>
        <w:spacing w:after="0" w:line="240" w:lineRule="auto"/>
      </w:pPr>
      <w:r>
        <w:separator/>
      </w:r>
    </w:p>
  </w:endnote>
  <w:endnote w:type="continuationSeparator" w:id="0">
    <w:p w14:paraId="27EF401F" w14:textId="77777777" w:rsidR="007E45B6" w:rsidRDefault="007E45B6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0576" w14:textId="77777777" w:rsidR="002373D6" w:rsidRDefault="002373D6" w:rsidP="00466A0D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A9E67CC" w14:textId="77777777" w:rsidR="002373D6" w:rsidRDefault="002373D6" w:rsidP="00466A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6070" w14:textId="7888203C" w:rsidR="002373D6" w:rsidRPr="00057ADA" w:rsidRDefault="002373D6" w:rsidP="00466A0D">
    <w:pPr>
      <w:pStyle w:val="Bunntekst"/>
      <w:rPr>
        <w:rFonts w:cstheme="majorHAnsi"/>
        <w:color w:val="383838"/>
        <w:sz w:val="20"/>
      </w:rPr>
    </w:pPr>
    <w:r>
      <mc:AlternateContent>
        <mc:Choice Requires="wps">
          <w:drawing>
            <wp:anchor distT="0" distB="0" distL="114300" distR="114300" simplePos="0" relativeHeight="251670528" behindDoc="1" locked="0" layoutInCell="1" allowOverlap="1" wp14:anchorId="20E274F3" wp14:editId="2AAD461A">
              <wp:simplePos x="0" y="0"/>
              <wp:positionH relativeFrom="column">
                <wp:posOffset>-50800</wp:posOffset>
              </wp:positionH>
              <wp:positionV relativeFrom="margin">
                <wp:posOffset>8279836</wp:posOffset>
              </wp:positionV>
              <wp:extent cx="5760000" cy="0"/>
              <wp:effectExtent l="0" t="0" r="31750" b="2540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FF08B6" id="Rak 3" o:spid="_x0000_s1026" style="position:absolute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" from="-4pt,651.95pt" to="449.55pt,6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" strokecolor="#00b3f6 [3204]" strokeweight="1.5pt">
              <w10:wrap anchory="margin"/>
            </v:line>
          </w:pict>
        </mc:Fallback>
      </mc:AlternateContent>
    </w:r>
    <w:r w:rsidRPr="00B2246C">
      <w:rPr>
        <w:b/>
        <w:color w:val="00B3F6" w:themeColor="accent1"/>
      </w:rPr>
      <w:t xml:space="preserve">Regionalt cancercentrum </w:t>
    </w:r>
    <w:r w:rsidR="00AD5D8F">
      <w:rPr>
        <w:b/>
        <w:color w:val="00B3F6" w:themeColor="accent1"/>
      </w:rPr>
      <w:t>Mellansverige</w:t>
    </w:r>
    <w:r w:rsidRPr="00B2246C">
      <w:rPr>
        <w:b/>
        <w:color w:val="00B3F6" w:themeColor="accent1"/>
        <w:sz w:val="17"/>
        <w:szCs w:val="17"/>
      </w:rPr>
      <w:t> </w:t>
    </w:r>
    <w:r>
      <w:rPr>
        <w:color w:val="FFD073" w:themeColor="accent2" w:themeTint="99"/>
        <w:sz w:val="18"/>
        <w:szCs w:val="20"/>
      </w:rPr>
      <w:t xml:space="preserve"> </w:t>
    </w:r>
    <w:r w:rsidRPr="0012000F">
      <w:rPr>
        <w:color w:val="FFD073" w:themeColor="accent2" w:themeTint="99"/>
        <w:sz w:val="18"/>
        <w:szCs w:val="20"/>
      </w:rPr>
      <w:t xml:space="preserve"> </w:t>
    </w:r>
    <w:r>
      <w:rPr>
        <w:rFonts w:cstheme="majorHAnsi"/>
        <w:color w:val="383838"/>
        <w:sz w:val="2"/>
      </w:rPr>
      <w:br/>
    </w:r>
    <w:r w:rsidR="008F7F6F">
      <w:rPr>
        <w:rStyle w:val="BunntekstTegn"/>
      </w:rPr>
      <w:t>Akademiska sjukhuset</w:t>
    </w:r>
    <w:r w:rsidRPr="00B2246C">
      <w:rPr>
        <w:rStyle w:val="BunntekstTegn"/>
      </w:rPr>
      <w:t xml:space="preserve"> | </w:t>
    </w:r>
    <w:r w:rsidR="008F7F6F">
      <w:rPr>
        <w:rStyle w:val="BunntekstTegn"/>
      </w:rPr>
      <w:t>751</w:t>
    </w:r>
    <w:r w:rsidRPr="00B2246C">
      <w:rPr>
        <w:rStyle w:val="BunntekstTegn"/>
      </w:rPr>
      <w:t xml:space="preserve"> 8</w:t>
    </w:r>
    <w:r w:rsidR="008F7F6F">
      <w:rPr>
        <w:rStyle w:val="BunntekstTegn"/>
      </w:rPr>
      <w:t>5</w:t>
    </w:r>
    <w:r w:rsidRPr="00B2246C">
      <w:rPr>
        <w:rStyle w:val="BunntekstTegn"/>
      </w:rPr>
      <w:t xml:space="preserve"> </w:t>
    </w:r>
    <w:r w:rsidR="008F7F6F">
      <w:rPr>
        <w:rStyle w:val="BunntekstTegn"/>
      </w:rPr>
      <w:t>Uppsala</w:t>
    </w:r>
    <w:r w:rsidRPr="00B2246C">
      <w:rPr>
        <w:rStyle w:val="BunntekstTegn"/>
      </w:rPr>
      <w:t xml:space="preserve">   </w:t>
    </w:r>
    <w:r w:rsidRPr="00B2246C">
      <w:rPr>
        <w:rStyle w:val="BunntekstTegn"/>
      </w:rPr>
      <w:br/>
      <w:t>Besök: </w:t>
    </w:r>
    <w:r w:rsidR="008F7F6F">
      <w:rPr>
        <w:rStyle w:val="BunntekstTegn"/>
      </w:rPr>
      <w:t>Dag Hammarskjölds väg 54A</w:t>
    </w:r>
    <w:r w:rsidRPr="00B2246C">
      <w:rPr>
        <w:rStyle w:val="BunntekstTegn"/>
      </w:rPr>
      <w:t xml:space="preserve"> | Telefon: 0</w:t>
    </w:r>
    <w:r w:rsidR="008F7F6F">
      <w:rPr>
        <w:rStyle w:val="BunntekstTegn"/>
      </w:rPr>
      <w:t>1</w:t>
    </w:r>
    <w:r w:rsidRPr="00B2246C">
      <w:rPr>
        <w:rStyle w:val="BunntekstTegn"/>
      </w:rPr>
      <w:t>8-</w:t>
    </w:r>
    <w:r w:rsidR="001353AE">
      <w:rPr>
        <w:rStyle w:val="BunntekstTegn"/>
      </w:rPr>
      <w:t>15</w:t>
    </w:r>
    <w:r w:rsidRPr="00B2246C">
      <w:rPr>
        <w:rStyle w:val="BunntekstTegn"/>
      </w:rPr>
      <w:t xml:space="preserve"> </w:t>
    </w:r>
    <w:r w:rsidR="001353AE">
      <w:rPr>
        <w:rStyle w:val="BunntekstTegn"/>
      </w:rPr>
      <w:t>19</w:t>
    </w:r>
    <w:r w:rsidRPr="00B2246C">
      <w:rPr>
        <w:rStyle w:val="BunntekstTegn"/>
      </w:rPr>
      <w:t xml:space="preserve"> </w:t>
    </w:r>
    <w:r w:rsidR="001353AE">
      <w:rPr>
        <w:rStyle w:val="BunntekstTegn"/>
      </w:rPr>
      <w:t>1</w:t>
    </w:r>
    <w:r w:rsidRPr="00B2246C">
      <w:rPr>
        <w:rStyle w:val="BunntekstTegn"/>
      </w:rPr>
      <w:t xml:space="preserve">0 </w:t>
    </w:r>
    <w:r w:rsidRPr="00B2246C">
      <w:rPr>
        <w:rStyle w:val="BunntekstTegn"/>
      </w:rPr>
      <w:br/>
      <w:t>E-post: info@</w:t>
    </w:r>
    <w:r w:rsidR="001353AE">
      <w:rPr>
        <w:rStyle w:val="BunntekstTegn"/>
      </w:rPr>
      <w:t>rcc</w:t>
    </w:r>
    <w:r w:rsidR="00AD5D8F">
      <w:rPr>
        <w:rStyle w:val="BunntekstTegn"/>
      </w:rPr>
      <w:t>mellan</w:t>
    </w:r>
    <w:r w:rsidRPr="00B2246C">
      <w:rPr>
        <w:rStyle w:val="BunntekstTegn"/>
      </w:rPr>
      <w:t>.se | www.cancercentrum.se</w:t>
    </w:r>
    <w:r w:rsidR="001353AE">
      <w:rPr>
        <w:rStyle w:val="BunntekstTegn"/>
      </w:rPr>
      <w:t>/</w:t>
    </w:r>
    <w:r w:rsidR="00AD5D8F">
      <w:rPr>
        <w:rStyle w:val="BunntekstTegn"/>
      </w:rPr>
      <w:t>mellansverige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0327" w14:textId="2B3CED82" w:rsidR="00153DE5" w:rsidRPr="00057ADA" w:rsidRDefault="00153DE5" w:rsidP="00153DE5">
    <w:pPr>
      <w:pStyle w:val="Bunntekst"/>
      <w:rPr>
        <w:rFonts w:cstheme="majorHAnsi"/>
        <w:color w:val="383838"/>
        <w:sz w:val="20"/>
      </w:rPr>
    </w:pPr>
    <w:r>
      <mc:AlternateContent>
        <mc:Choice Requires="wps">
          <w:drawing>
            <wp:anchor distT="0" distB="0" distL="114300" distR="114300" simplePos="0" relativeHeight="251674624" behindDoc="1" locked="0" layoutInCell="1" allowOverlap="1" wp14:anchorId="2383F663" wp14:editId="188FF6BB">
              <wp:simplePos x="0" y="0"/>
              <wp:positionH relativeFrom="column">
                <wp:posOffset>-50800</wp:posOffset>
              </wp:positionH>
              <wp:positionV relativeFrom="margin">
                <wp:posOffset>8279836</wp:posOffset>
              </wp:positionV>
              <wp:extent cx="5760000" cy="0"/>
              <wp:effectExtent l="0" t="0" r="31750" b="254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803425" id="Rak 7" o:spid="_x0000_s1026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" from="-4pt,651.95pt" to="449.55pt,6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" strokecolor="#00b3f6 [3204]" strokeweight="1.5pt">
              <w10:wrap anchory="margin"/>
            </v:line>
          </w:pict>
        </mc:Fallback>
      </mc:AlternateContent>
    </w:r>
    <w:r w:rsidRPr="00B2246C">
      <w:rPr>
        <w:b/>
        <w:color w:val="00B3F6" w:themeColor="accent1"/>
      </w:rPr>
      <w:t>Regional</w:t>
    </w:r>
    <w:r w:rsidR="003A05FB">
      <w:rPr>
        <w:b/>
        <w:color w:val="00B3F6" w:themeColor="accent1"/>
      </w:rPr>
      <w:t>t</w:t>
    </w:r>
    <w:r w:rsidRPr="00B2246C">
      <w:rPr>
        <w:b/>
        <w:color w:val="00B3F6" w:themeColor="accent1"/>
      </w:rPr>
      <w:t xml:space="preserve"> cancercentrum </w:t>
    </w:r>
    <w:r w:rsidR="00AD5D8F">
      <w:rPr>
        <w:b/>
        <w:color w:val="00B3F6" w:themeColor="accent1"/>
      </w:rPr>
      <w:t>Mellansverige</w:t>
    </w:r>
    <w:r w:rsidRPr="00B2246C">
      <w:rPr>
        <w:b/>
        <w:color w:val="00B3F6" w:themeColor="accent1"/>
        <w:sz w:val="17"/>
        <w:szCs w:val="17"/>
      </w:rPr>
      <w:t> </w:t>
    </w:r>
    <w:r>
      <w:rPr>
        <w:color w:val="FFD073" w:themeColor="accent2" w:themeTint="99"/>
        <w:sz w:val="18"/>
        <w:szCs w:val="20"/>
      </w:rPr>
      <w:t xml:space="preserve"> </w:t>
    </w:r>
    <w:r w:rsidRPr="0012000F">
      <w:rPr>
        <w:color w:val="FFD073" w:themeColor="accent2" w:themeTint="99"/>
        <w:sz w:val="18"/>
        <w:szCs w:val="20"/>
      </w:rPr>
      <w:t xml:space="preserve"> </w:t>
    </w:r>
    <w:r>
      <w:rPr>
        <w:rFonts w:cstheme="majorHAnsi"/>
        <w:color w:val="383838"/>
        <w:sz w:val="2"/>
      </w:rPr>
      <w:br/>
    </w:r>
    <w:r w:rsidR="003A05FB">
      <w:rPr>
        <w:rStyle w:val="BunntekstTegn"/>
      </w:rPr>
      <w:t>Akademiska sjukhuset</w:t>
    </w:r>
    <w:r w:rsidRPr="00B2246C">
      <w:rPr>
        <w:rStyle w:val="BunntekstTegn"/>
      </w:rPr>
      <w:t xml:space="preserve"> | </w:t>
    </w:r>
    <w:r w:rsidR="00B17930">
      <w:rPr>
        <w:rStyle w:val="BunntekstTegn"/>
      </w:rPr>
      <w:t>751</w:t>
    </w:r>
    <w:r w:rsidRPr="00B2246C">
      <w:rPr>
        <w:rStyle w:val="BunntekstTegn"/>
      </w:rPr>
      <w:t xml:space="preserve"> 8</w:t>
    </w:r>
    <w:r w:rsidR="00B17930">
      <w:rPr>
        <w:rStyle w:val="BunntekstTegn"/>
      </w:rPr>
      <w:t>5</w:t>
    </w:r>
    <w:r w:rsidRPr="00B2246C">
      <w:rPr>
        <w:rStyle w:val="BunntekstTegn"/>
      </w:rPr>
      <w:t xml:space="preserve"> </w:t>
    </w:r>
    <w:r w:rsidR="00B17930">
      <w:rPr>
        <w:rStyle w:val="BunntekstTegn"/>
      </w:rPr>
      <w:t>Uppsala</w:t>
    </w:r>
    <w:r w:rsidRPr="00B2246C">
      <w:rPr>
        <w:rStyle w:val="BunntekstTegn"/>
      </w:rPr>
      <w:t xml:space="preserve">   </w:t>
    </w:r>
    <w:r w:rsidRPr="00B2246C">
      <w:rPr>
        <w:rStyle w:val="BunntekstTegn"/>
      </w:rPr>
      <w:br/>
      <w:t>Besök: </w:t>
    </w:r>
    <w:r w:rsidR="00B17930">
      <w:rPr>
        <w:rStyle w:val="BunntekstTegn"/>
      </w:rPr>
      <w:t>Dag Hammarskjölds väg 54A</w:t>
    </w:r>
    <w:r w:rsidRPr="00B2246C">
      <w:rPr>
        <w:rStyle w:val="BunntekstTegn"/>
      </w:rPr>
      <w:t xml:space="preserve"> | Telefon: 0</w:t>
    </w:r>
    <w:r w:rsidR="00B17930">
      <w:rPr>
        <w:rStyle w:val="BunntekstTegn"/>
      </w:rPr>
      <w:t>1</w:t>
    </w:r>
    <w:r w:rsidRPr="00B2246C">
      <w:rPr>
        <w:rStyle w:val="BunntekstTegn"/>
      </w:rPr>
      <w:t>8-</w:t>
    </w:r>
    <w:r w:rsidR="00B17930">
      <w:rPr>
        <w:rStyle w:val="BunntekstTegn"/>
      </w:rPr>
      <w:t>15</w:t>
    </w:r>
    <w:r w:rsidRPr="00B2246C">
      <w:rPr>
        <w:rStyle w:val="BunntekstTegn"/>
      </w:rPr>
      <w:t xml:space="preserve"> </w:t>
    </w:r>
    <w:r w:rsidR="00B17930">
      <w:rPr>
        <w:rStyle w:val="BunntekstTegn"/>
      </w:rPr>
      <w:t>19</w:t>
    </w:r>
    <w:r w:rsidRPr="00B2246C">
      <w:rPr>
        <w:rStyle w:val="BunntekstTegn"/>
      </w:rPr>
      <w:t xml:space="preserve"> </w:t>
    </w:r>
    <w:r w:rsidR="00B17930">
      <w:rPr>
        <w:rStyle w:val="BunntekstTegn"/>
      </w:rPr>
      <w:t>1</w:t>
    </w:r>
    <w:r w:rsidRPr="00B2246C">
      <w:rPr>
        <w:rStyle w:val="BunntekstTegn"/>
      </w:rPr>
      <w:t xml:space="preserve">0 </w:t>
    </w:r>
    <w:r w:rsidRPr="00B2246C">
      <w:rPr>
        <w:rStyle w:val="BunntekstTegn"/>
      </w:rPr>
      <w:br/>
      <w:t>E-post: info@</w:t>
    </w:r>
    <w:r w:rsidR="00B17930">
      <w:rPr>
        <w:rStyle w:val="BunntekstTegn"/>
      </w:rPr>
      <w:t>rcc</w:t>
    </w:r>
    <w:r w:rsidR="00AD5D8F">
      <w:rPr>
        <w:rStyle w:val="BunntekstTegn"/>
      </w:rPr>
      <w:t>mellan</w:t>
    </w:r>
    <w:r w:rsidRPr="00B2246C">
      <w:rPr>
        <w:rStyle w:val="BunntekstTegn"/>
      </w:rPr>
      <w:t>.se | www.cancercentrum.se</w:t>
    </w:r>
    <w:r w:rsidR="00B17930">
      <w:rPr>
        <w:rStyle w:val="BunntekstTegn"/>
      </w:rPr>
      <w:t>/</w:t>
    </w:r>
    <w:r w:rsidR="00AD5D8F">
      <w:rPr>
        <w:rStyle w:val="BunntekstTegn"/>
      </w:rPr>
      <w:t>mellansverige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80D4" w14:textId="77777777" w:rsidR="007E45B6" w:rsidRDefault="007E45B6" w:rsidP="00EE1961">
      <w:pPr>
        <w:spacing w:after="0" w:line="240" w:lineRule="auto"/>
      </w:pPr>
      <w:r>
        <w:separator/>
      </w:r>
    </w:p>
  </w:footnote>
  <w:footnote w:type="continuationSeparator" w:id="0">
    <w:p w14:paraId="2ABD8401" w14:textId="77777777" w:rsidR="007E45B6" w:rsidRDefault="007E45B6" w:rsidP="00E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6137" w14:textId="77777777" w:rsidR="00F53851" w:rsidRDefault="00F53851" w:rsidP="00BE32A9">
    <w:pPr>
      <w:pStyle w:val="Topp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C745BC9" w14:textId="77777777" w:rsidR="002373D6" w:rsidRDefault="002373D6" w:rsidP="00057ADA">
    <w:pPr>
      <w:pStyle w:val="Topptekst"/>
      <w:rPr>
        <w:rStyle w:val="Sidetall"/>
      </w:rPr>
    </w:pPr>
  </w:p>
  <w:p w14:paraId="46F221EF" w14:textId="77777777" w:rsidR="002373D6" w:rsidRDefault="002373D6" w:rsidP="00057AD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F66E" w14:textId="2C8958A3" w:rsidR="00F53851" w:rsidRPr="00004D63" w:rsidRDefault="00F53851" w:rsidP="00F53851">
    <w:pPr>
      <w:pStyle w:val="Topptekst"/>
      <w:ind w:right="-1"/>
    </w:pPr>
    <w:r>
      <w:t>Ort</w:t>
    </w:r>
    <w:r w:rsidRPr="00004D63">
      <w:t xml:space="preserve"> </w:t>
    </w:r>
    <w:r>
      <w:fldChar w:fldCharType="begin"/>
    </w:r>
    <w:r>
      <w:instrText xml:space="preserve"> TIME \@ "yyyy-MM-dd" </w:instrText>
    </w:r>
    <w:r>
      <w:fldChar w:fldCharType="separate"/>
    </w:r>
    <w:r w:rsidR="005B18E4">
      <w:rPr>
        <w:noProof/>
      </w:rPr>
      <w:t>2026-05-04</w:t>
    </w:r>
    <w:r>
      <w:fldChar w:fldCharType="end"/>
    </w:r>
  </w:p>
  <w:p w14:paraId="0362B35B" w14:textId="77777777" w:rsidR="00F53851" w:rsidRDefault="006B0210" w:rsidP="009765D2">
    <w:pPr>
      <w:pStyle w:val="Topptekst"/>
      <w:tabs>
        <w:tab w:val="clear" w:pos="8505"/>
        <w:tab w:val="right" w:pos="8647"/>
      </w:tabs>
      <w:rPr>
        <w:rStyle w:val="Sidetall"/>
      </w:rPr>
    </w:pPr>
    <w:r>
      <w:fldChar w:fldCharType="begin"/>
    </w:r>
    <w:r>
      <w:instrText xml:space="preserve"> PAGE  \* MERGEFORMAT </w:instrText>
    </w:r>
    <w:r>
      <w:fldChar w:fldCharType="separate"/>
    </w:r>
    <w:r w:rsidR="00731DD3">
      <w:rPr>
        <w:noProof/>
      </w:rPr>
      <w:t>2</w:t>
    </w:r>
    <w:r>
      <w:fldChar w:fldCharType="end"/>
    </w:r>
    <w:r w:rsidR="00F53851">
      <w:t>(</w:t>
    </w:r>
    <w:fldSimple w:instr=" NUMPAGES  \* MERGEFORMAT ">
      <w:r w:rsidR="00F2525F">
        <w:rPr>
          <w:noProof/>
        </w:rPr>
        <w:t>1</w:t>
      </w:r>
    </w:fldSimple>
    <w:r w:rsidR="00F53851">
      <w:t>)</w:t>
    </w:r>
  </w:p>
  <w:p w14:paraId="7C8751EB" w14:textId="77777777" w:rsidR="002373D6" w:rsidRPr="00F53851" w:rsidRDefault="002373D6" w:rsidP="00F538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7B5" w14:textId="1CB3304C" w:rsidR="002373D6" w:rsidRPr="00004D63" w:rsidRDefault="002373D6" w:rsidP="004239B0">
    <w:pPr>
      <w:pStyle w:val="Topptekst"/>
      <w:ind w:right="-1"/>
    </w:pPr>
    <w:r>
      <w:rPr>
        <w:noProof/>
        <w:lang w:eastAsia="sv-SE"/>
      </w:rPr>
      <w:drawing>
        <wp:anchor distT="0" distB="0" distL="114300" distR="114300" simplePos="0" relativeHeight="251664383" behindDoc="1" locked="0" layoutInCell="1" allowOverlap="1" wp14:anchorId="54671EC9" wp14:editId="6DA1332C">
          <wp:simplePos x="0" y="0"/>
          <wp:positionH relativeFrom="column">
            <wp:posOffset>-343838</wp:posOffset>
          </wp:positionH>
          <wp:positionV relativeFrom="paragraph">
            <wp:posOffset>17228</wp:posOffset>
          </wp:positionV>
          <wp:extent cx="1828798" cy="532448"/>
          <wp:effectExtent l="0" t="0" r="635" b="127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798" cy="53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</w:rPr>
      <w:tab/>
    </w:r>
    <w:r>
      <w:fldChar w:fldCharType="begin"/>
    </w:r>
    <w:r>
      <w:instrText xml:space="preserve"> TIME \@ "yyyy-MM-dd" </w:instrText>
    </w:r>
    <w:r>
      <w:fldChar w:fldCharType="separate"/>
    </w:r>
    <w:r w:rsidR="005B18E4">
      <w:rPr>
        <w:noProof/>
      </w:rPr>
      <w:t>2026-05-04</w:t>
    </w:r>
    <w:r>
      <w:fldChar w:fldCharType="end"/>
    </w:r>
  </w:p>
  <w:p w14:paraId="033B79E0" w14:textId="77777777" w:rsidR="004239B0" w:rsidRDefault="002373D6" w:rsidP="004239B0">
    <w:pPr>
      <w:pStyle w:val="Topptekst"/>
      <w:rPr>
        <w:rStyle w:val="Sidetall"/>
      </w:rPr>
    </w:pPr>
    <w:r w:rsidRPr="00004D63">
      <w:tab/>
    </w:r>
    <w:r w:rsidR="006B0210">
      <w:fldChar w:fldCharType="begin"/>
    </w:r>
    <w:r w:rsidR="006B0210">
      <w:instrText xml:space="preserve"> PAGE  \* MERGEFORMAT </w:instrText>
    </w:r>
    <w:r w:rsidR="006B0210">
      <w:fldChar w:fldCharType="separate"/>
    </w:r>
    <w:r w:rsidR="00F2525F">
      <w:rPr>
        <w:noProof/>
      </w:rPr>
      <w:t>1</w:t>
    </w:r>
    <w:r w:rsidR="006B0210">
      <w:fldChar w:fldCharType="end"/>
    </w:r>
    <w:r w:rsidR="00F53851">
      <w:t>(</w:t>
    </w:r>
    <w:fldSimple w:instr=" NUMPAGES  \* MERGEFORMAT ">
      <w:r w:rsidR="00F2525F">
        <w:rPr>
          <w:noProof/>
        </w:rPr>
        <w:t>1</w:t>
      </w:r>
    </w:fldSimple>
    <w:r w:rsidR="00F53851">
      <w:t>)</w:t>
    </w:r>
  </w:p>
  <w:p w14:paraId="1BBF482A" w14:textId="77777777" w:rsidR="002373D6" w:rsidRPr="006F2473" w:rsidRDefault="002373D6" w:rsidP="00057A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9C9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0767"/>
    <w:multiLevelType w:val="multilevel"/>
    <w:tmpl w:val="C8340272"/>
    <w:styleLink w:val="Punktlistanorma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AE3A33"/>
    <w:multiLevelType w:val="hybridMultilevel"/>
    <w:tmpl w:val="F3BC2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0917"/>
    <w:multiLevelType w:val="hybridMultilevel"/>
    <w:tmpl w:val="B9AC783E"/>
    <w:lvl w:ilvl="0" w:tplc="28B402E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CC50E1"/>
    <w:multiLevelType w:val="hybridMultilevel"/>
    <w:tmpl w:val="06F08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800F6"/>
    <w:multiLevelType w:val="hybridMultilevel"/>
    <w:tmpl w:val="25CED062"/>
    <w:lvl w:ilvl="0" w:tplc="C4D0D22A">
      <w:start w:val="1"/>
      <w:numFmt w:val="bullet"/>
      <w:pStyle w:val="Ruta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832FF4"/>
    <w:multiLevelType w:val="hybridMultilevel"/>
    <w:tmpl w:val="67C8EEF6"/>
    <w:lvl w:ilvl="0" w:tplc="18A269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3064DF"/>
    <w:multiLevelType w:val="multilevel"/>
    <w:tmpl w:val="56268C52"/>
    <w:lvl w:ilvl="0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pStyle w:val="Liststycke-niv2"/>
      <w:lvlText w:val="-"/>
      <w:lvlJc w:val="left"/>
      <w:pPr>
        <w:ind w:left="216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EC76B6"/>
    <w:multiLevelType w:val="multilevel"/>
    <w:tmpl w:val="0AAE2A0A"/>
    <w:lvl w:ilvl="0">
      <w:start w:val="1"/>
      <w:numFmt w:val="bullet"/>
      <w:lvlText w:val=""/>
      <w:lvlJc w:val="left"/>
      <w:pPr>
        <w:ind w:left="131" w:hanging="121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9" w15:restartNumberingAfterBreak="0">
    <w:nsid w:val="63BC5C7E"/>
    <w:multiLevelType w:val="hybridMultilevel"/>
    <w:tmpl w:val="7AE06632"/>
    <w:lvl w:ilvl="0" w:tplc="1E8A17F4">
      <w:start w:val="1"/>
      <w:numFmt w:val="bullet"/>
      <w:pStyle w:val="RutaLista2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9B6417B"/>
    <w:multiLevelType w:val="hybridMultilevel"/>
    <w:tmpl w:val="659A3E5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B939BC"/>
    <w:multiLevelType w:val="multilevel"/>
    <w:tmpl w:val="1E089D74"/>
    <w:lvl w:ilvl="0">
      <w:start w:val="1"/>
      <w:numFmt w:val="bullet"/>
      <w:lvlText w:val=""/>
      <w:lvlJc w:val="left"/>
      <w:pPr>
        <w:ind w:left="131" w:hanging="121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12" w15:restartNumberingAfterBreak="0">
    <w:nsid w:val="718A076A"/>
    <w:multiLevelType w:val="hybridMultilevel"/>
    <w:tmpl w:val="5B02B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B00E2"/>
    <w:multiLevelType w:val="hybridMultilevel"/>
    <w:tmpl w:val="0C7083A0"/>
    <w:lvl w:ilvl="0" w:tplc="6340EC2C">
      <w:start w:val="1"/>
      <w:numFmt w:val="bullet"/>
      <w:pStyle w:val="Kantlinj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DD22FDA">
      <w:start w:val="1"/>
      <w:numFmt w:val="bullet"/>
      <w:pStyle w:val="KantlinjeLista2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C54028"/>
    <w:multiLevelType w:val="hybridMultilevel"/>
    <w:tmpl w:val="B762DA44"/>
    <w:lvl w:ilvl="0" w:tplc="341EE7DA">
      <w:start w:val="1"/>
      <w:numFmt w:val="decimal"/>
      <w:pStyle w:val="Liststycke123"/>
      <w:lvlText w:val="%1."/>
      <w:lvlJc w:val="left"/>
      <w:pPr>
        <w:ind w:left="567" w:hanging="357"/>
      </w:pPr>
      <w:rPr>
        <w:rFonts w:hint="default"/>
      </w:rPr>
    </w:lvl>
    <w:lvl w:ilvl="1" w:tplc="18FE1A88">
      <w:start w:val="1"/>
      <w:numFmt w:val="lowerLetter"/>
      <w:pStyle w:val="Liststyckeabc"/>
      <w:lvlText w:val="%2."/>
      <w:lvlJc w:val="left"/>
      <w:pPr>
        <w:ind w:left="1287" w:hanging="360"/>
      </w:pPr>
    </w:lvl>
    <w:lvl w:ilvl="2" w:tplc="041D001B" w:tentative="1">
      <w:start w:val="1"/>
      <w:numFmt w:val="lowerRoman"/>
      <w:lvlText w:val="%3."/>
      <w:lvlJc w:val="right"/>
      <w:pPr>
        <w:ind w:left="2007" w:hanging="180"/>
      </w:pPr>
    </w:lvl>
    <w:lvl w:ilvl="3" w:tplc="041D000F" w:tentative="1">
      <w:start w:val="1"/>
      <w:numFmt w:val="decimal"/>
      <w:lvlText w:val="%4."/>
      <w:lvlJc w:val="left"/>
      <w:pPr>
        <w:ind w:left="2727" w:hanging="360"/>
      </w:pPr>
    </w:lvl>
    <w:lvl w:ilvl="4" w:tplc="041D0019" w:tentative="1">
      <w:start w:val="1"/>
      <w:numFmt w:val="lowerLetter"/>
      <w:lvlText w:val="%5."/>
      <w:lvlJc w:val="left"/>
      <w:pPr>
        <w:ind w:left="3447" w:hanging="360"/>
      </w:pPr>
    </w:lvl>
    <w:lvl w:ilvl="5" w:tplc="041D001B" w:tentative="1">
      <w:start w:val="1"/>
      <w:numFmt w:val="lowerRoman"/>
      <w:lvlText w:val="%6."/>
      <w:lvlJc w:val="right"/>
      <w:pPr>
        <w:ind w:left="4167" w:hanging="180"/>
      </w:pPr>
    </w:lvl>
    <w:lvl w:ilvl="6" w:tplc="041D000F" w:tentative="1">
      <w:start w:val="1"/>
      <w:numFmt w:val="decimal"/>
      <w:lvlText w:val="%7."/>
      <w:lvlJc w:val="left"/>
      <w:pPr>
        <w:ind w:left="4887" w:hanging="360"/>
      </w:pPr>
    </w:lvl>
    <w:lvl w:ilvl="7" w:tplc="041D0019" w:tentative="1">
      <w:start w:val="1"/>
      <w:numFmt w:val="lowerLetter"/>
      <w:lvlText w:val="%8."/>
      <w:lvlJc w:val="left"/>
      <w:pPr>
        <w:ind w:left="5607" w:hanging="360"/>
      </w:pPr>
    </w:lvl>
    <w:lvl w:ilvl="8" w:tplc="041D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374626905">
    <w:abstractNumId w:val="4"/>
  </w:num>
  <w:num w:numId="2" w16cid:durableId="402139603">
    <w:abstractNumId w:val="6"/>
  </w:num>
  <w:num w:numId="3" w16cid:durableId="1190610710">
    <w:abstractNumId w:val="12"/>
  </w:num>
  <w:num w:numId="4" w16cid:durableId="936717783">
    <w:abstractNumId w:val="2"/>
  </w:num>
  <w:num w:numId="5" w16cid:durableId="1405955520">
    <w:abstractNumId w:val="0"/>
  </w:num>
  <w:num w:numId="6" w16cid:durableId="1790473611">
    <w:abstractNumId w:val="1"/>
  </w:num>
  <w:num w:numId="7" w16cid:durableId="2017149174">
    <w:abstractNumId w:val="10"/>
  </w:num>
  <w:num w:numId="8" w16cid:durableId="1276980228">
    <w:abstractNumId w:val="13"/>
  </w:num>
  <w:num w:numId="9" w16cid:durableId="1826122861">
    <w:abstractNumId w:val="13"/>
  </w:num>
  <w:num w:numId="10" w16cid:durableId="1221742930">
    <w:abstractNumId w:val="7"/>
  </w:num>
  <w:num w:numId="11" w16cid:durableId="1405449881">
    <w:abstractNumId w:val="7"/>
  </w:num>
  <w:num w:numId="12" w16cid:durableId="1175612668">
    <w:abstractNumId w:val="14"/>
  </w:num>
  <w:num w:numId="13" w16cid:durableId="1590770510">
    <w:abstractNumId w:val="14"/>
  </w:num>
  <w:num w:numId="14" w16cid:durableId="919948655">
    <w:abstractNumId w:val="11"/>
  </w:num>
  <w:num w:numId="15" w16cid:durableId="508063628">
    <w:abstractNumId w:val="8"/>
  </w:num>
  <w:num w:numId="16" w16cid:durableId="42337595">
    <w:abstractNumId w:val="3"/>
  </w:num>
  <w:num w:numId="17" w16cid:durableId="2009484182">
    <w:abstractNumId w:val="5"/>
  </w:num>
  <w:num w:numId="18" w16cid:durableId="141879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8B"/>
    <w:rsid w:val="00004D63"/>
    <w:rsid w:val="00012BE0"/>
    <w:rsid w:val="00032203"/>
    <w:rsid w:val="000338E3"/>
    <w:rsid w:val="00037A19"/>
    <w:rsid w:val="00051BFC"/>
    <w:rsid w:val="00054BF6"/>
    <w:rsid w:val="00056CD8"/>
    <w:rsid w:val="00057ADA"/>
    <w:rsid w:val="00077C1C"/>
    <w:rsid w:val="000810B4"/>
    <w:rsid w:val="0009372B"/>
    <w:rsid w:val="000A2B43"/>
    <w:rsid w:val="001102C5"/>
    <w:rsid w:val="001159C1"/>
    <w:rsid w:val="0012000F"/>
    <w:rsid w:val="001327B6"/>
    <w:rsid w:val="001353AE"/>
    <w:rsid w:val="00136EF8"/>
    <w:rsid w:val="001466FA"/>
    <w:rsid w:val="0015151A"/>
    <w:rsid w:val="0015367E"/>
    <w:rsid w:val="00153DE5"/>
    <w:rsid w:val="00160881"/>
    <w:rsid w:val="001660C5"/>
    <w:rsid w:val="001662BF"/>
    <w:rsid w:val="00175C30"/>
    <w:rsid w:val="001871D7"/>
    <w:rsid w:val="001929E1"/>
    <w:rsid w:val="001A58A5"/>
    <w:rsid w:val="001B5FDE"/>
    <w:rsid w:val="001C65AB"/>
    <w:rsid w:val="001D6B01"/>
    <w:rsid w:val="001E73D8"/>
    <w:rsid w:val="001F1928"/>
    <w:rsid w:val="00202E3C"/>
    <w:rsid w:val="00211E67"/>
    <w:rsid w:val="00230E56"/>
    <w:rsid w:val="00232644"/>
    <w:rsid w:val="002373D6"/>
    <w:rsid w:val="002411D1"/>
    <w:rsid w:val="00260205"/>
    <w:rsid w:val="00273649"/>
    <w:rsid w:val="00292277"/>
    <w:rsid w:val="002A108D"/>
    <w:rsid w:val="002A21CF"/>
    <w:rsid w:val="002A5635"/>
    <w:rsid w:val="002C2926"/>
    <w:rsid w:val="002C48A7"/>
    <w:rsid w:val="002C70FC"/>
    <w:rsid w:val="002D6CFF"/>
    <w:rsid w:val="00300CB9"/>
    <w:rsid w:val="00304AD7"/>
    <w:rsid w:val="003120BF"/>
    <w:rsid w:val="003152E5"/>
    <w:rsid w:val="00321CB1"/>
    <w:rsid w:val="00326352"/>
    <w:rsid w:val="00333F7A"/>
    <w:rsid w:val="00347E66"/>
    <w:rsid w:val="00350F9A"/>
    <w:rsid w:val="00357E9F"/>
    <w:rsid w:val="00372645"/>
    <w:rsid w:val="00374CB4"/>
    <w:rsid w:val="003924FE"/>
    <w:rsid w:val="00392915"/>
    <w:rsid w:val="003A05FB"/>
    <w:rsid w:val="003A1406"/>
    <w:rsid w:val="003A2EF2"/>
    <w:rsid w:val="003A3DA6"/>
    <w:rsid w:val="003A43A7"/>
    <w:rsid w:val="003A6308"/>
    <w:rsid w:val="003D7530"/>
    <w:rsid w:val="003E07D7"/>
    <w:rsid w:val="003E28EA"/>
    <w:rsid w:val="003E617B"/>
    <w:rsid w:val="003E6723"/>
    <w:rsid w:val="003E6E50"/>
    <w:rsid w:val="00402061"/>
    <w:rsid w:val="0042159D"/>
    <w:rsid w:val="004224DC"/>
    <w:rsid w:val="004239B0"/>
    <w:rsid w:val="0043163A"/>
    <w:rsid w:val="004408CD"/>
    <w:rsid w:val="004638E2"/>
    <w:rsid w:val="00463B5D"/>
    <w:rsid w:val="0046481D"/>
    <w:rsid w:val="00466449"/>
    <w:rsid w:val="00466A0D"/>
    <w:rsid w:val="0048668F"/>
    <w:rsid w:val="004909A4"/>
    <w:rsid w:val="00493D90"/>
    <w:rsid w:val="004A0D76"/>
    <w:rsid w:val="004B7EA7"/>
    <w:rsid w:val="004D5498"/>
    <w:rsid w:val="004F5629"/>
    <w:rsid w:val="00500901"/>
    <w:rsid w:val="005010D0"/>
    <w:rsid w:val="00507B1B"/>
    <w:rsid w:val="005107E9"/>
    <w:rsid w:val="0051398F"/>
    <w:rsid w:val="00520387"/>
    <w:rsid w:val="0054124A"/>
    <w:rsid w:val="00545190"/>
    <w:rsid w:val="00560CCB"/>
    <w:rsid w:val="00561240"/>
    <w:rsid w:val="00563746"/>
    <w:rsid w:val="00567BEA"/>
    <w:rsid w:val="0058722B"/>
    <w:rsid w:val="005A03E9"/>
    <w:rsid w:val="005B15F8"/>
    <w:rsid w:val="005B18E4"/>
    <w:rsid w:val="005C6A25"/>
    <w:rsid w:val="005D7CD7"/>
    <w:rsid w:val="00601011"/>
    <w:rsid w:val="006140EA"/>
    <w:rsid w:val="006172CC"/>
    <w:rsid w:val="00641253"/>
    <w:rsid w:val="006635A3"/>
    <w:rsid w:val="00673B34"/>
    <w:rsid w:val="0069331E"/>
    <w:rsid w:val="006A2842"/>
    <w:rsid w:val="006B0210"/>
    <w:rsid w:val="006B1520"/>
    <w:rsid w:val="006B59A8"/>
    <w:rsid w:val="006C410C"/>
    <w:rsid w:val="006C589B"/>
    <w:rsid w:val="006C621B"/>
    <w:rsid w:val="006C7CA8"/>
    <w:rsid w:val="006E7362"/>
    <w:rsid w:val="006F2473"/>
    <w:rsid w:val="006F3674"/>
    <w:rsid w:val="007032C1"/>
    <w:rsid w:val="0070654D"/>
    <w:rsid w:val="00714EC6"/>
    <w:rsid w:val="00725B3E"/>
    <w:rsid w:val="00731DD3"/>
    <w:rsid w:val="00736397"/>
    <w:rsid w:val="007527EF"/>
    <w:rsid w:val="00760780"/>
    <w:rsid w:val="00762B68"/>
    <w:rsid w:val="00762F7C"/>
    <w:rsid w:val="00764347"/>
    <w:rsid w:val="00774E17"/>
    <w:rsid w:val="007912E5"/>
    <w:rsid w:val="00796702"/>
    <w:rsid w:val="007A4511"/>
    <w:rsid w:val="007A4E25"/>
    <w:rsid w:val="007E45B6"/>
    <w:rsid w:val="00804417"/>
    <w:rsid w:val="00817C69"/>
    <w:rsid w:val="008331B8"/>
    <w:rsid w:val="0084323E"/>
    <w:rsid w:val="0084525F"/>
    <w:rsid w:val="00851986"/>
    <w:rsid w:val="00862C7E"/>
    <w:rsid w:val="0086422A"/>
    <w:rsid w:val="00871BBA"/>
    <w:rsid w:val="00874151"/>
    <w:rsid w:val="00882202"/>
    <w:rsid w:val="0088234A"/>
    <w:rsid w:val="008A1F23"/>
    <w:rsid w:val="008A467F"/>
    <w:rsid w:val="008B24FF"/>
    <w:rsid w:val="008B57FF"/>
    <w:rsid w:val="008B7EAE"/>
    <w:rsid w:val="008F7F6F"/>
    <w:rsid w:val="00901595"/>
    <w:rsid w:val="00902D38"/>
    <w:rsid w:val="00906D96"/>
    <w:rsid w:val="00920AB5"/>
    <w:rsid w:val="00934670"/>
    <w:rsid w:val="00940DE4"/>
    <w:rsid w:val="009460EB"/>
    <w:rsid w:val="0095499A"/>
    <w:rsid w:val="0095557F"/>
    <w:rsid w:val="00971BCB"/>
    <w:rsid w:val="009765D2"/>
    <w:rsid w:val="00982225"/>
    <w:rsid w:val="00984437"/>
    <w:rsid w:val="009979DE"/>
    <w:rsid w:val="009A2CEC"/>
    <w:rsid w:val="009B5E62"/>
    <w:rsid w:val="009B6871"/>
    <w:rsid w:val="009B7E2D"/>
    <w:rsid w:val="009E10DD"/>
    <w:rsid w:val="009F05CE"/>
    <w:rsid w:val="009F1558"/>
    <w:rsid w:val="00A0401E"/>
    <w:rsid w:val="00A12143"/>
    <w:rsid w:val="00A2697F"/>
    <w:rsid w:val="00A35573"/>
    <w:rsid w:val="00A628DC"/>
    <w:rsid w:val="00A6535E"/>
    <w:rsid w:val="00A71904"/>
    <w:rsid w:val="00A76919"/>
    <w:rsid w:val="00A85D5B"/>
    <w:rsid w:val="00A87C0F"/>
    <w:rsid w:val="00A9051E"/>
    <w:rsid w:val="00A90A98"/>
    <w:rsid w:val="00AB151D"/>
    <w:rsid w:val="00AD5D8F"/>
    <w:rsid w:val="00AE17BE"/>
    <w:rsid w:val="00AE5A14"/>
    <w:rsid w:val="00B17930"/>
    <w:rsid w:val="00B2246C"/>
    <w:rsid w:val="00B26FE4"/>
    <w:rsid w:val="00B40613"/>
    <w:rsid w:val="00B4308C"/>
    <w:rsid w:val="00B43C6F"/>
    <w:rsid w:val="00B440C3"/>
    <w:rsid w:val="00B54C1C"/>
    <w:rsid w:val="00B60013"/>
    <w:rsid w:val="00B76680"/>
    <w:rsid w:val="00B84D3B"/>
    <w:rsid w:val="00B9359E"/>
    <w:rsid w:val="00B94C71"/>
    <w:rsid w:val="00B97E01"/>
    <w:rsid w:val="00BC0BED"/>
    <w:rsid w:val="00BD1FF3"/>
    <w:rsid w:val="00BD2AAA"/>
    <w:rsid w:val="00BE15C0"/>
    <w:rsid w:val="00C10B48"/>
    <w:rsid w:val="00C130FB"/>
    <w:rsid w:val="00C40BEA"/>
    <w:rsid w:val="00C41A59"/>
    <w:rsid w:val="00C976F9"/>
    <w:rsid w:val="00CB1F84"/>
    <w:rsid w:val="00CB4234"/>
    <w:rsid w:val="00CC2122"/>
    <w:rsid w:val="00CC62A7"/>
    <w:rsid w:val="00CD30CC"/>
    <w:rsid w:val="00CD4F6F"/>
    <w:rsid w:val="00D21789"/>
    <w:rsid w:val="00D326A6"/>
    <w:rsid w:val="00D3708D"/>
    <w:rsid w:val="00D44252"/>
    <w:rsid w:val="00D473BE"/>
    <w:rsid w:val="00D700F0"/>
    <w:rsid w:val="00D758A8"/>
    <w:rsid w:val="00D82C77"/>
    <w:rsid w:val="00D84F44"/>
    <w:rsid w:val="00D91C26"/>
    <w:rsid w:val="00DA1068"/>
    <w:rsid w:val="00DA64CA"/>
    <w:rsid w:val="00DB384F"/>
    <w:rsid w:val="00DC4779"/>
    <w:rsid w:val="00DD051B"/>
    <w:rsid w:val="00DD5B63"/>
    <w:rsid w:val="00DE4124"/>
    <w:rsid w:val="00DE457F"/>
    <w:rsid w:val="00E00505"/>
    <w:rsid w:val="00E042FE"/>
    <w:rsid w:val="00E05710"/>
    <w:rsid w:val="00E10207"/>
    <w:rsid w:val="00E139A5"/>
    <w:rsid w:val="00E5470E"/>
    <w:rsid w:val="00E62F0E"/>
    <w:rsid w:val="00E71080"/>
    <w:rsid w:val="00E7478C"/>
    <w:rsid w:val="00E75D49"/>
    <w:rsid w:val="00E83DB9"/>
    <w:rsid w:val="00E94B8B"/>
    <w:rsid w:val="00EB60B1"/>
    <w:rsid w:val="00EC61BF"/>
    <w:rsid w:val="00EC69F2"/>
    <w:rsid w:val="00ED7F17"/>
    <w:rsid w:val="00EE1961"/>
    <w:rsid w:val="00EE20C3"/>
    <w:rsid w:val="00EF0238"/>
    <w:rsid w:val="00EF4AFA"/>
    <w:rsid w:val="00EF50FA"/>
    <w:rsid w:val="00F06C11"/>
    <w:rsid w:val="00F06FC9"/>
    <w:rsid w:val="00F2525F"/>
    <w:rsid w:val="00F27557"/>
    <w:rsid w:val="00F40B7F"/>
    <w:rsid w:val="00F42741"/>
    <w:rsid w:val="00F53851"/>
    <w:rsid w:val="00FA7DE0"/>
    <w:rsid w:val="00FB089F"/>
    <w:rsid w:val="00FB1063"/>
    <w:rsid w:val="00FB4011"/>
    <w:rsid w:val="00FB585F"/>
    <w:rsid w:val="00FC734A"/>
    <w:rsid w:val="00FD0767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1B134B"/>
  <w15:docId w15:val="{95C426B7-62D2-47FA-9065-EFEA323C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ödtext"/>
    <w:qFormat/>
    <w:rsid w:val="00292277"/>
    <w:pPr>
      <w:spacing w:after="120" w:line="300" w:lineRule="atLeast"/>
    </w:pPr>
    <w:rPr>
      <w:rFonts w:ascii="Garamond" w:hAnsi="Garamond"/>
      <w:sz w:val="24"/>
      <w:lang w:val="sv-S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589B"/>
    <w:pPr>
      <w:keepNext/>
      <w:keepLines/>
      <w:spacing w:before="200" w:after="200" w:line="440" w:lineRule="exact"/>
      <w:outlineLvl w:val="0"/>
    </w:pPr>
    <w:rPr>
      <w:rFonts w:ascii="Arial" w:eastAsiaTheme="majorEastAsia" w:hAnsi="Arial" w:cstheme="majorBidi"/>
      <w:b/>
      <w:bCs/>
      <w:color w:val="00B3F6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B76680"/>
    <w:pPr>
      <w:keepNext/>
      <w:keepLines/>
      <w:spacing w:before="200" w:line="360" w:lineRule="exact"/>
      <w:outlineLvl w:val="1"/>
    </w:pPr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styleId="Overskrift3">
    <w:name w:val="heading 3"/>
    <w:aliases w:val="Rubrik 3 - mellanrubrik"/>
    <w:basedOn w:val="Normal"/>
    <w:next w:val="Normal"/>
    <w:link w:val="Overskrift3Tegn"/>
    <w:uiPriority w:val="9"/>
    <w:qFormat/>
    <w:rsid w:val="00641253"/>
    <w:pPr>
      <w:keepNext/>
      <w:keepLines/>
      <w:spacing w:before="160" w:after="80" w:line="320" w:lineRule="exact"/>
      <w:outlineLvl w:val="2"/>
    </w:pPr>
    <w:rPr>
      <w:rFonts w:ascii="Arial" w:eastAsiaTheme="majorEastAsia" w:hAnsi="Arial" w:cstheme="majorBidi"/>
      <w:b/>
      <w:bCs/>
      <w:color w:val="000000" w:themeColor="text1"/>
      <w:sz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rsid w:val="001E73D8"/>
    <w:pPr>
      <w:keepNext/>
      <w:keepLines/>
      <w:spacing w:before="160" w:after="80" w:line="300" w:lineRule="exact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589B"/>
    <w:rPr>
      <w:rFonts w:ascii="Arial" w:eastAsiaTheme="majorEastAsia" w:hAnsi="Arial" w:cstheme="majorBidi"/>
      <w:b/>
      <w:bCs/>
      <w:color w:val="00B3F6" w:themeColor="accent1"/>
      <w:sz w:val="32"/>
      <w:szCs w:val="32"/>
      <w:lang w:val="sv-S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6680"/>
    <w:rPr>
      <w:rFonts w:ascii="Arial" w:eastAsiaTheme="majorEastAsia" w:hAnsi="Arial" w:cstheme="majorBidi"/>
      <w:bCs/>
      <w:color w:val="000000" w:themeColor="text1"/>
      <w:sz w:val="28"/>
      <w:szCs w:val="26"/>
      <w:lang w:val="sv-SE"/>
    </w:rPr>
  </w:style>
  <w:style w:type="character" w:customStyle="1" w:styleId="Overskrift3Tegn">
    <w:name w:val="Overskrift 3 Tegn"/>
    <w:aliases w:val="Rubrik 3 - mellanrubrik Tegn"/>
    <w:basedOn w:val="Standardskriftforavsnitt"/>
    <w:link w:val="Overskrift3"/>
    <w:uiPriority w:val="9"/>
    <w:rsid w:val="00EB60B1"/>
    <w:rPr>
      <w:rFonts w:ascii="Arial" w:eastAsiaTheme="majorEastAsia" w:hAnsi="Arial" w:cstheme="majorBidi"/>
      <w:b/>
      <w:bCs/>
      <w:color w:val="000000" w:themeColor="text1"/>
      <w:sz w:val="20"/>
      <w:lang w:val="sv-S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60B1"/>
    <w:rPr>
      <w:rFonts w:ascii="Arial" w:eastAsiaTheme="majorEastAsia" w:hAnsi="Arial" w:cstheme="majorBidi"/>
      <w:b/>
      <w:bCs/>
      <w:iCs/>
      <w:color w:val="000000" w:themeColor="text1"/>
      <w:sz w:val="20"/>
      <w:lang w:val="sv-SE"/>
    </w:rPr>
  </w:style>
  <w:style w:type="paragraph" w:styleId="Ingenmellomrom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Topptekst">
    <w:name w:val="header"/>
    <w:basedOn w:val="Normal"/>
    <w:link w:val="TopptekstTegn"/>
    <w:autoRedefine/>
    <w:uiPriority w:val="99"/>
    <w:unhideWhenUsed/>
    <w:qFormat/>
    <w:rsid w:val="00057ADA"/>
    <w:pPr>
      <w:tabs>
        <w:tab w:val="right" w:pos="8505"/>
      </w:tabs>
      <w:spacing w:after="0" w:line="280" w:lineRule="exact"/>
      <w:jc w:val="right"/>
    </w:pPr>
    <w:rPr>
      <w:rFonts w:ascii="Arial" w:hAnsi="Arial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057ADA"/>
    <w:rPr>
      <w:rFonts w:ascii="Arial" w:hAnsi="Arial"/>
      <w:sz w:val="16"/>
      <w:lang w:val="sv-SE"/>
    </w:rPr>
  </w:style>
  <w:style w:type="paragraph" w:styleId="Bunntekst">
    <w:name w:val="footer"/>
    <w:basedOn w:val="Normal"/>
    <w:link w:val="BunntekstTegn"/>
    <w:autoRedefine/>
    <w:uiPriority w:val="99"/>
    <w:unhideWhenUsed/>
    <w:qFormat/>
    <w:rsid w:val="00300CB9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noProof/>
      <w:color w:val="000000" w:themeColor="text1"/>
      <w:sz w:val="16"/>
      <w:szCs w:val="16"/>
      <w:lang w:eastAsia="sv-SE"/>
    </w:rPr>
  </w:style>
  <w:style w:type="character" w:customStyle="1" w:styleId="BunntekstTegn">
    <w:name w:val="Bunntekst Tegn"/>
    <w:basedOn w:val="Standardskriftforavsnitt"/>
    <w:link w:val="Bunntekst"/>
    <w:uiPriority w:val="99"/>
    <w:rsid w:val="00300CB9"/>
    <w:rPr>
      <w:rFonts w:ascii="Arial" w:hAnsi="Arial" w:cs="Arial"/>
      <w:noProof/>
      <w:color w:val="000000" w:themeColor="text1"/>
      <w:sz w:val="16"/>
      <w:szCs w:val="16"/>
      <w:lang w:val="sv-SE" w:eastAsia="sv-S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32C1"/>
    <w:rPr>
      <w:rFonts w:ascii="Tahoma" w:hAnsi="Tahoma" w:cs="Tahoma"/>
      <w:sz w:val="16"/>
      <w:szCs w:val="16"/>
      <w:lang w:val="sv-SE"/>
    </w:rPr>
  </w:style>
  <w:style w:type="character" w:styleId="Hyperkobling">
    <w:name w:val="Hyperlink"/>
    <w:uiPriority w:val="99"/>
    <w:semiHidden/>
    <w:rsid w:val="00CB1F84"/>
    <w:rPr>
      <w:color w:val="00507D" w:themeColor="text2"/>
      <w:u w:val="single"/>
    </w:rPr>
  </w:style>
  <w:style w:type="numbering" w:customStyle="1" w:styleId="Punktlistanormal">
    <w:name w:val="Punktlista normal"/>
    <w:basedOn w:val="Ingenliste"/>
    <w:uiPriority w:val="99"/>
    <w:rsid w:val="003120BF"/>
    <w:pPr>
      <w:numPr>
        <w:numId w:val="6"/>
      </w:numPr>
    </w:pPr>
  </w:style>
  <w:style w:type="character" w:styleId="Fulgthyperkobling">
    <w:name w:val="FollowedHyperlink"/>
    <w:basedOn w:val="Standardskriftforavsnitt"/>
    <w:uiPriority w:val="99"/>
    <w:semiHidden/>
    <w:unhideWhenUsed/>
    <w:rsid w:val="00DD5B63"/>
    <w:rPr>
      <w:color w:val="800080" w:themeColor="followed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9B7E2D"/>
  </w:style>
  <w:style w:type="paragraph" w:customStyle="1" w:styleId="Mottagare">
    <w:name w:val="Mottagare"/>
    <w:basedOn w:val="Topptekst"/>
    <w:autoRedefine/>
    <w:qFormat/>
    <w:rsid w:val="00862C7E"/>
    <w:pPr>
      <w:spacing w:line="260" w:lineRule="exact"/>
      <w:jc w:val="left"/>
    </w:pPr>
    <w:rPr>
      <w:rFonts w:cstheme="majorHAnsi"/>
      <w:szCs w:val="20"/>
    </w:rPr>
  </w:style>
  <w:style w:type="paragraph" w:customStyle="1" w:styleId="Handlggare">
    <w:name w:val="Handläggare"/>
    <w:basedOn w:val="Mottagare"/>
    <w:rsid w:val="005010D0"/>
    <w:pPr>
      <w:tabs>
        <w:tab w:val="clear" w:pos="8505"/>
        <w:tab w:val="left" w:pos="5670"/>
      </w:tabs>
      <w:ind w:left="720" w:hanging="720"/>
    </w:pPr>
  </w:style>
  <w:style w:type="paragraph" w:customStyle="1" w:styleId="SidhuvudPM">
    <w:name w:val="Sidhuvud PM"/>
    <w:basedOn w:val="Topptekst"/>
    <w:link w:val="SidhuvudPMChar"/>
    <w:qFormat/>
    <w:rsid w:val="00326352"/>
    <w:pPr>
      <w:tabs>
        <w:tab w:val="clear" w:pos="8505"/>
        <w:tab w:val="left" w:pos="4253"/>
      </w:tabs>
      <w:jc w:val="left"/>
    </w:pPr>
    <w:rPr>
      <w:b/>
      <w:noProof/>
      <w:color w:val="00B3F6" w:themeColor="accent1"/>
      <w:sz w:val="24"/>
      <w:lang w:eastAsia="sv-SE"/>
    </w:rPr>
  </w:style>
  <w:style w:type="character" w:customStyle="1" w:styleId="SidhuvudPMChar">
    <w:name w:val="Sidhuvud PM Char"/>
    <w:basedOn w:val="TopptekstTegn"/>
    <w:link w:val="SidhuvudPM"/>
    <w:rsid w:val="00326352"/>
    <w:rPr>
      <w:rFonts w:ascii="Arial" w:hAnsi="Arial"/>
      <w:b/>
      <w:noProof/>
      <w:color w:val="00B3F6" w:themeColor="accent1"/>
      <w:sz w:val="24"/>
      <w:lang w:val="sv-SE" w:eastAsia="sv-SE"/>
    </w:rPr>
  </w:style>
  <w:style w:type="paragraph" w:customStyle="1" w:styleId="Kantlinje">
    <w:name w:val="Kantlinje"/>
    <w:basedOn w:val="Normal"/>
    <w:qFormat/>
    <w:rsid w:val="0042159D"/>
    <w:pPr>
      <w:pBdr>
        <w:left w:val="single" w:sz="48" w:space="7" w:color="00B3F6" w:themeColor="accent1"/>
      </w:pBdr>
      <w:spacing w:line="240" w:lineRule="auto"/>
      <w:ind w:left="284"/>
    </w:pPr>
    <w:rPr>
      <w:rFonts w:eastAsiaTheme="minorEastAsia"/>
      <w:szCs w:val="24"/>
      <w:lang w:eastAsia="sv-SE"/>
    </w:rPr>
  </w:style>
  <w:style w:type="paragraph" w:customStyle="1" w:styleId="Kantlinjefet">
    <w:name w:val="Kantlinje + fet"/>
    <w:basedOn w:val="Kantlinje"/>
    <w:qFormat/>
    <w:rsid w:val="0042159D"/>
    <w:rPr>
      <w:b/>
    </w:rPr>
  </w:style>
  <w:style w:type="paragraph" w:customStyle="1" w:styleId="KantlinjeLista">
    <w:name w:val="Kantlinje + Lista"/>
    <w:basedOn w:val="Kantlinje"/>
    <w:qFormat/>
    <w:rsid w:val="00B40613"/>
    <w:pPr>
      <w:numPr>
        <w:numId w:val="9"/>
      </w:numPr>
      <w:spacing w:after="0"/>
      <w:ind w:left="567" w:hanging="283"/>
    </w:pPr>
  </w:style>
  <w:style w:type="paragraph" w:customStyle="1" w:styleId="KantlinjeLista2">
    <w:name w:val="Kantlinje + Lista 2"/>
    <w:basedOn w:val="KantlinjeLista"/>
    <w:qFormat/>
    <w:rsid w:val="00B40613"/>
    <w:pPr>
      <w:numPr>
        <w:ilvl w:val="1"/>
      </w:numPr>
      <w:ind w:left="567" w:hanging="283"/>
    </w:pPr>
  </w:style>
  <w:style w:type="paragraph" w:customStyle="1" w:styleId="Kllhnvisningfigurtext">
    <w:name w:val="Källhänvisning/figurtext"/>
    <w:qFormat/>
    <w:rsid w:val="0042159D"/>
    <w:pPr>
      <w:spacing w:before="120" w:after="480" w:line="240" w:lineRule="auto"/>
    </w:pPr>
    <w:rPr>
      <w:rFonts w:ascii="Arial" w:eastAsiaTheme="minorEastAsia" w:hAnsi="Arial" w:cs="Arial"/>
      <w:sz w:val="16"/>
      <w:szCs w:val="16"/>
      <w:shd w:val="clear" w:color="auto" w:fill="FFFFFF"/>
      <w:lang w:val="sv-SE" w:eastAsia="sv-SE"/>
    </w:rPr>
  </w:style>
  <w:style w:type="paragraph" w:styleId="Listeavsnitt">
    <w:name w:val="List Paragraph"/>
    <w:basedOn w:val="Normal"/>
    <w:uiPriority w:val="34"/>
    <w:qFormat/>
    <w:rsid w:val="003A2EF2"/>
    <w:pPr>
      <w:numPr>
        <w:numId w:val="11"/>
      </w:numPr>
      <w:spacing w:after="0" w:line="240" w:lineRule="auto"/>
      <w:ind w:left="567" w:hanging="425"/>
      <w:contextualSpacing/>
    </w:pPr>
    <w:rPr>
      <w:szCs w:val="24"/>
    </w:rPr>
  </w:style>
  <w:style w:type="paragraph" w:customStyle="1" w:styleId="Liststycke-niv2">
    <w:name w:val="Liststycke - nivå 2"/>
    <w:basedOn w:val="Normal"/>
    <w:qFormat/>
    <w:rsid w:val="004F5629"/>
    <w:pPr>
      <w:numPr>
        <w:ilvl w:val="1"/>
        <w:numId w:val="11"/>
      </w:numPr>
      <w:spacing w:after="0" w:line="240" w:lineRule="auto"/>
      <w:ind w:left="993" w:hanging="426"/>
    </w:pPr>
    <w:rPr>
      <w:szCs w:val="24"/>
    </w:rPr>
  </w:style>
  <w:style w:type="paragraph" w:customStyle="1" w:styleId="Liststycke123">
    <w:name w:val="Liststycke 123"/>
    <w:uiPriority w:val="99"/>
    <w:qFormat/>
    <w:rsid w:val="004F5629"/>
    <w:pPr>
      <w:numPr>
        <w:numId w:val="13"/>
      </w:numPr>
      <w:spacing w:after="0" w:line="240" w:lineRule="auto"/>
      <w:ind w:hanging="425"/>
    </w:pPr>
    <w:rPr>
      <w:rFonts w:ascii="Garamond" w:eastAsiaTheme="minorEastAsia" w:hAnsi="Garamond"/>
      <w:sz w:val="24"/>
      <w:szCs w:val="24"/>
      <w:shd w:val="clear" w:color="auto" w:fill="FFFFFF"/>
      <w:lang w:val="sv-SE" w:eastAsia="sv-SE"/>
    </w:rPr>
  </w:style>
  <w:style w:type="paragraph" w:customStyle="1" w:styleId="Liststyckeabc">
    <w:name w:val="Liststycke abc"/>
    <w:basedOn w:val="Liststycke123"/>
    <w:uiPriority w:val="99"/>
    <w:qFormat/>
    <w:rsid w:val="004F5629"/>
    <w:pPr>
      <w:numPr>
        <w:ilvl w:val="1"/>
      </w:numPr>
      <w:ind w:left="993" w:hanging="426"/>
    </w:pPr>
  </w:style>
  <w:style w:type="paragraph" w:customStyle="1" w:styleId="Ruta">
    <w:name w:val="Ruta"/>
    <w:basedOn w:val="Normal"/>
    <w:qFormat/>
    <w:rsid w:val="0042159D"/>
    <w:pPr>
      <w:pBdr>
        <w:top w:val="single" w:sz="4" w:space="4" w:color="00B3F6" w:themeColor="accent1"/>
        <w:left w:val="single" w:sz="48" w:space="7" w:color="00B3F6" w:themeColor="accent1"/>
        <w:bottom w:val="single" w:sz="4" w:space="4" w:color="00B3F6" w:themeColor="accent1"/>
        <w:right w:val="single" w:sz="4" w:space="4" w:color="00B3F6" w:themeColor="accent1"/>
      </w:pBdr>
      <w:spacing w:line="240" w:lineRule="auto"/>
      <w:ind w:left="284"/>
    </w:pPr>
    <w:rPr>
      <w:rFonts w:eastAsiaTheme="minorEastAsia"/>
      <w:szCs w:val="24"/>
      <w:lang w:eastAsia="sv-SE"/>
    </w:rPr>
  </w:style>
  <w:style w:type="paragraph" w:customStyle="1" w:styleId="RutaFet">
    <w:name w:val="Ruta + Fet"/>
    <w:basedOn w:val="Ruta"/>
    <w:qFormat/>
    <w:rsid w:val="0042159D"/>
    <w:pPr>
      <w:keepNext/>
      <w:keepLines/>
      <w:spacing w:before="160"/>
    </w:pPr>
    <w:rPr>
      <w:b/>
    </w:rPr>
  </w:style>
  <w:style w:type="paragraph" w:customStyle="1" w:styleId="RutaLista">
    <w:name w:val="Ruta + Lista"/>
    <w:basedOn w:val="Ruta"/>
    <w:qFormat/>
    <w:rsid w:val="00B40613"/>
    <w:pPr>
      <w:numPr>
        <w:numId w:val="17"/>
      </w:numPr>
      <w:spacing w:after="0"/>
      <w:ind w:left="567" w:hanging="283"/>
    </w:pPr>
  </w:style>
  <w:style w:type="paragraph" w:customStyle="1" w:styleId="RutaLista2">
    <w:name w:val="Ruta + Lista 2"/>
    <w:basedOn w:val="Ruta"/>
    <w:qFormat/>
    <w:rsid w:val="00B40613"/>
    <w:pPr>
      <w:numPr>
        <w:numId w:val="18"/>
      </w:numPr>
      <w:ind w:left="567" w:hanging="283"/>
    </w:pPr>
  </w:style>
  <w:style w:type="table" w:styleId="Rutenettabell1lysuthevingsfarge1">
    <w:name w:val="Grid Table 1 Light Accent 1"/>
    <w:basedOn w:val="Vanligtabell"/>
    <w:uiPriority w:val="46"/>
    <w:rsid w:val="0042159D"/>
    <w:pPr>
      <w:spacing w:after="0" w:line="240" w:lineRule="auto"/>
    </w:pPr>
    <w:rPr>
      <w:rFonts w:eastAsiaTheme="minorEastAsia"/>
      <w:sz w:val="24"/>
      <w:szCs w:val="24"/>
      <w:lang w:val="sv-SE" w:eastAsia="sv-SE"/>
    </w:rPr>
    <w:tblPr>
      <w:tblStyleRowBandSize w:val="1"/>
      <w:tblStyleColBandSize w:val="1"/>
      <w:tblBorders>
        <w:top w:val="single" w:sz="4" w:space="0" w:color="95E1FF" w:themeColor="accent1" w:themeTint="66"/>
        <w:left w:val="single" w:sz="4" w:space="0" w:color="95E1FF" w:themeColor="accent1" w:themeTint="66"/>
        <w:bottom w:val="single" w:sz="4" w:space="0" w:color="95E1FF" w:themeColor="accent1" w:themeTint="66"/>
        <w:right w:val="single" w:sz="4" w:space="0" w:color="95E1FF" w:themeColor="accent1" w:themeTint="66"/>
        <w:insideH w:val="single" w:sz="4" w:space="0" w:color="95E1FF" w:themeColor="accent1" w:themeTint="66"/>
        <w:insideV w:val="single" w:sz="4" w:space="0" w:color="95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D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D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42159D"/>
    <w:pPr>
      <w:spacing w:after="0" w:line="240" w:lineRule="auto"/>
    </w:pPr>
    <w:rPr>
      <w:rFonts w:eastAsiaTheme="minorEastAsia"/>
      <w:sz w:val="24"/>
      <w:szCs w:val="24"/>
      <w:lang w:val="sv-SE" w:eastAsia="sv-SE"/>
    </w:rPr>
    <w:tblPr>
      <w:tblStyleRowBandSize w:val="1"/>
      <w:tblStyleColBandSize w:val="1"/>
      <w:tblBorders>
        <w:top w:val="single" w:sz="4" w:space="0" w:color="6DBCFF" w:themeColor="accent3" w:themeTint="66"/>
        <w:left w:val="single" w:sz="4" w:space="0" w:color="6DBCFF" w:themeColor="accent3" w:themeTint="66"/>
        <w:bottom w:val="single" w:sz="4" w:space="0" w:color="6DBCFF" w:themeColor="accent3" w:themeTint="66"/>
        <w:right w:val="single" w:sz="4" w:space="0" w:color="6DBCFF" w:themeColor="accent3" w:themeTint="66"/>
        <w:insideH w:val="single" w:sz="4" w:space="0" w:color="6DBCFF" w:themeColor="accent3" w:themeTint="66"/>
        <w:insideV w:val="single" w:sz="4" w:space="0" w:color="6DB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9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1">
    <w:name w:val="Grid Table 2 Accent 1"/>
    <w:basedOn w:val="Vanligtabell"/>
    <w:uiPriority w:val="47"/>
    <w:rsid w:val="0042159D"/>
    <w:pPr>
      <w:spacing w:after="0" w:line="240" w:lineRule="auto"/>
    </w:pPr>
    <w:rPr>
      <w:rFonts w:eastAsiaTheme="minorEastAsia"/>
      <w:sz w:val="24"/>
      <w:szCs w:val="24"/>
      <w:lang w:val="sv-SE" w:eastAsia="sv-SE"/>
    </w:rPr>
    <w:tblPr>
      <w:tblStyleRowBandSize w:val="1"/>
      <w:tblStyleColBandSize w:val="1"/>
      <w:tblBorders>
        <w:top w:val="single" w:sz="2" w:space="0" w:color="60D3FF" w:themeColor="accent1" w:themeTint="99"/>
        <w:bottom w:val="single" w:sz="2" w:space="0" w:color="60D3FF" w:themeColor="accent1" w:themeTint="99"/>
        <w:insideH w:val="single" w:sz="2" w:space="0" w:color="60D3FF" w:themeColor="accent1" w:themeTint="99"/>
        <w:insideV w:val="single" w:sz="2" w:space="0" w:color="60D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D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D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FF" w:themeFill="accent1" w:themeFillTint="33"/>
      </w:tcPr>
    </w:tblStylePr>
    <w:tblStylePr w:type="band1Horz">
      <w:tblPr/>
      <w:tcPr>
        <w:shd w:val="clear" w:color="auto" w:fill="CAF0FF" w:themeFill="accent1" w:themeFillTint="33"/>
      </w:tcPr>
    </w:tblStylePr>
  </w:style>
  <w:style w:type="paragraph" w:customStyle="1" w:styleId="Tabelltitel">
    <w:name w:val="Tabelltitel"/>
    <w:basedOn w:val="Normal"/>
    <w:qFormat/>
    <w:rsid w:val="0042159D"/>
    <w:pPr>
      <w:keepLines/>
      <w:spacing w:line="240" w:lineRule="auto"/>
    </w:pPr>
    <w:rPr>
      <w:rFonts w:ascii="Arial" w:eastAsiaTheme="minorEastAsia" w:hAnsi="Arial"/>
      <w:b/>
      <w:sz w:val="20"/>
      <w:szCs w:val="24"/>
      <w:lang w:eastAsia="sv-SE"/>
    </w:rPr>
  </w:style>
  <w:style w:type="table" w:styleId="Tabellrutenett">
    <w:name w:val="Table Grid"/>
    <w:basedOn w:val="Vanligtabell"/>
    <w:uiPriority w:val="59"/>
    <w:rsid w:val="0042159D"/>
    <w:pPr>
      <w:spacing w:after="0" w:line="240" w:lineRule="auto"/>
    </w:pPr>
    <w:rPr>
      <w:rFonts w:eastAsiaTheme="minorEastAsia"/>
      <w:sz w:val="24"/>
      <w:szCs w:val="24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Tabelltitel"/>
    <w:qFormat/>
    <w:rsid w:val="0042159D"/>
    <w:pPr>
      <w:spacing w:before="40"/>
    </w:pPr>
    <w:rPr>
      <w:b w:val="0"/>
      <w:szCs w:val="20"/>
    </w:rPr>
  </w:style>
  <w:style w:type="table" w:styleId="Vanligtabell1">
    <w:name w:val="Plain Table 1"/>
    <w:basedOn w:val="Vanligtabell"/>
    <w:uiPriority w:val="41"/>
    <w:rsid w:val="00A769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4uthevingsfarge1">
    <w:name w:val="Grid Table 4 Accent 1"/>
    <w:basedOn w:val="Vanligtabell"/>
    <w:uiPriority w:val="49"/>
    <w:rsid w:val="00A76919"/>
    <w:pPr>
      <w:spacing w:after="0" w:line="240" w:lineRule="auto"/>
    </w:pPr>
    <w:tblPr>
      <w:tblStyleRowBandSize w:val="1"/>
      <w:tblStyleColBandSize w:val="1"/>
      <w:tblBorders>
        <w:top w:val="single" w:sz="4" w:space="0" w:color="60D3FF" w:themeColor="accent1" w:themeTint="99"/>
        <w:left w:val="single" w:sz="4" w:space="0" w:color="60D3FF" w:themeColor="accent1" w:themeTint="99"/>
        <w:bottom w:val="single" w:sz="4" w:space="0" w:color="60D3FF" w:themeColor="accent1" w:themeTint="99"/>
        <w:right w:val="single" w:sz="4" w:space="0" w:color="60D3FF" w:themeColor="accent1" w:themeTint="99"/>
        <w:insideH w:val="single" w:sz="4" w:space="0" w:color="60D3FF" w:themeColor="accent1" w:themeTint="99"/>
        <w:insideV w:val="single" w:sz="4" w:space="0" w:color="60D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F6" w:themeColor="accent1"/>
          <w:left w:val="single" w:sz="4" w:space="0" w:color="00B3F6" w:themeColor="accent1"/>
          <w:bottom w:val="single" w:sz="4" w:space="0" w:color="00B3F6" w:themeColor="accent1"/>
          <w:right w:val="single" w:sz="4" w:space="0" w:color="00B3F6" w:themeColor="accent1"/>
          <w:insideH w:val="nil"/>
          <w:insideV w:val="nil"/>
        </w:tcBorders>
        <w:shd w:val="clear" w:color="auto" w:fill="00B3F6" w:themeFill="accent1"/>
      </w:tcPr>
    </w:tblStylePr>
    <w:tblStylePr w:type="lastRow">
      <w:rPr>
        <w:b/>
        <w:bCs/>
      </w:rPr>
      <w:tblPr/>
      <w:tcPr>
        <w:tcBorders>
          <w:top w:val="double" w:sz="4" w:space="0" w:color="00B3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FF" w:themeFill="accent1" w:themeFillTint="33"/>
      </w:tcPr>
    </w:tblStylePr>
    <w:tblStylePr w:type="band1Horz">
      <w:tblPr/>
      <w:tcPr>
        <w:shd w:val="clear" w:color="auto" w:fill="CAF0FF" w:themeFill="accent1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semiHidden/>
    <w:rsid w:val="008A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EB60B1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customStyle="1" w:styleId="Ingress">
    <w:name w:val="Ingress"/>
    <w:basedOn w:val="Normal"/>
    <w:qFormat/>
    <w:rsid w:val="00BD1FF3"/>
    <w:rPr>
      <w:rFonts w:asciiTheme="minorHAnsi" w:hAnsiTheme="minorHAnsi" w:cstheme="minorHAnsi"/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j024\OneDrive%20-%20Region%20Uppsala\Mallar\PM-Brev\PM_samverkan_mall_2020-10-10.dotx" TargetMode="External"/></Relationships>
</file>

<file path=word/theme/theme1.xml><?xml version="1.0" encoding="utf-8"?>
<a:theme xmlns:a="http://schemas.openxmlformats.org/drawingml/2006/main" name="Rcc_tes">
  <a:themeElements>
    <a:clrScheme name="RCC_colors 1">
      <a:dk1>
        <a:srgbClr val="000000"/>
      </a:dk1>
      <a:lt1>
        <a:srgbClr val="FFFFFF"/>
      </a:lt1>
      <a:dk2>
        <a:srgbClr val="00507D"/>
      </a:dk2>
      <a:lt2>
        <a:srgbClr val="EEECE1"/>
      </a:lt2>
      <a:accent1>
        <a:srgbClr val="00B3F6"/>
      </a:accent1>
      <a:accent2>
        <a:srgbClr val="FFB117"/>
      </a:accent2>
      <a:accent3>
        <a:srgbClr val="005092"/>
      </a:accent3>
      <a:accent4>
        <a:srgbClr val="19975D"/>
      </a:accent4>
      <a:accent5>
        <a:srgbClr val="A29B96"/>
      </a:accent5>
      <a:accent6>
        <a:srgbClr val="E56284"/>
      </a:accent6>
      <a:hlink>
        <a:srgbClr val="0000FF"/>
      </a:hlink>
      <a:folHlink>
        <a:srgbClr val="800080"/>
      </a:folHlink>
    </a:clrScheme>
    <a:fontScheme name="RCC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46E8F5572E548B5AB55D8F35B53E4" ma:contentTypeVersion="13" ma:contentTypeDescription="Skapa ett nytt dokument." ma:contentTypeScope="" ma:versionID="64d7f54de6cb9d6ece8a28723cf4ebf6">
  <xsd:schema xmlns:xsd="http://www.w3.org/2001/XMLSchema" xmlns:xs="http://www.w3.org/2001/XMLSchema" xmlns:p="http://schemas.microsoft.com/office/2006/metadata/properties" xmlns:ns2="34783b6f-ff96-4275-93e6-6b128b9aa810" xmlns:ns3="ad61300f-5b76-4fee-a8a5-a7eee7200516" targetNamespace="http://schemas.microsoft.com/office/2006/metadata/properties" ma:root="true" ma:fieldsID="b1bad1b36f26974cb209c2a12483afc3" ns2:_="" ns3:_="">
    <xsd:import namespace="34783b6f-ff96-4275-93e6-6b128b9aa810"/>
    <xsd:import namespace="ad61300f-5b76-4fee-a8a5-a7eee7200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83b6f-ff96-4275-93e6-6b128b9aa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300f-5b76-4fee-a8a5-a7eee7200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97B4-FE92-44CC-BD41-2B1762C68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20EDF-A122-4743-B4AD-7D8192D3F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1BC7B-D185-4672-AFE3-8B5273AD2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871E2-E335-4C28-AD3A-ACB32AB8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83b6f-ff96-4275-93e6-6b128b9aa810"/>
    <ds:schemaRef ds:uri="ad61300f-5b76-4fee-a8a5-a7eee7200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PM_samverkan_mall_2020-10-10.dotx</Template>
  <TotalTime>0</TotalTime>
  <Pages>2</Pages>
  <Words>406</Words>
  <Characters>2266</Characters>
  <Application>Microsoft Office Word</Application>
  <DocSecurity>4</DocSecurity>
  <Lines>58</Lines>
  <Paragraphs>50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Brevmall – RCC</vt:lpstr>
      <vt:lpstr>Brevmall – RCC</vt:lpstr>
      <vt:lpstr/>
      <vt:lpstr>Rubrik 1 – För huvudrubriker</vt:lpstr>
      <vt:lpstr>    Rubrik 2 – För mindre rubriker	</vt:lpstr>
      <vt:lpstr>        Rubrik 3 – Mellanrubrik</vt:lpstr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– RCC</dc:title>
  <dc:subject/>
  <dc:creator>Jesper Törnlund</dc:creator>
  <cp:keywords/>
  <dc:description/>
  <cp:lastModifiedBy>Beth Mari Hassel Aaser</cp:lastModifiedBy>
  <cp:revision>2</cp:revision>
  <cp:lastPrinted>2014-03-21T13:37:00Z</cp:lastPrinted>
  <dcterms:created xsi:type="dcterms:W3CDTF">2026-05-04T13:21:00Z</dcterms:created>
  <dcterms:modified xsi:type="dcterms:W3CDTF">2026-05-04T13:21:00Z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0x0101001BE46E8F5572E548B5AB55D8F35B53E4</vt:lpwstr>
  </property>
</Properties>
</file>