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5B20" w14:textId="77777777" w:rsidR="00006432" w:rsidRDefault="00006432" w:rsidP="000064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</w:pPr>
    </w:p>
    <w:p w14:paraId="24AA948B" w14:textId="77777777" w:rsidR="00006432" w:rsidRDefault="00006432" w:rsidP="000064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</w:pPr>
    </w:p>
    <w:p w14:paraId="13DF834C" w14:textId="77777777" w:rsidR="001A5C5F" w:rsidRDefault="001A5C5F" w:rsidP="000064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</w:pPr>
    </w:p>
    <w:p w14:paraId="089F4DBF" w14:textId="36ACF7C8" w:rsidR="00006432" w:rsidRDefault="00006432" w:rsidP="000064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Nordic Summer Course in Cancer Epidemiology 2026/2027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2763F46" w14:textId="77777777" w:rsidR="00006432" w:rsidRDefault="00006432" w:rsidP="000064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Application Form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6644AE" w14:textId="73699640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65C8C4" w14:textId="5A2F5BA6" w:rsidR="00006432" w:rsidRDefault="00F01A0F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br/>
      </w:r>
      <w:r w:rsidR="0000643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Name:</w:t>
      </w:r>
    </w:p>
    <w:p w14:paraId="66D3BCED" w14:textId="34B5FB8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Date of birth:</w:t>
      </w:r>
    </w:p>
    <w:p w14:paraId="6403B300" w14:textId="447F41A2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Address:</w:t>
      </w:r>
    </w:p>
    <w:p w14:paraId="7CF6FE35" w14:textId="6105CAA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Telephone:</w:t>
      </w:r>
    </w:p>
    <w:p w14:paraId="2A833715" w14:textId="363C4A9A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Email:</w:t>
      </w:r>
    </w:p>
    <w:p w14:paraId="06E4F5D4" w14:textId="294C1B83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3319CC" w14:textId="77777777" w:rsidR="00F833D8" w:rsidRDefault="00F833D8" w:rsidP="00006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</w:p>
    <w:p w14:paraId="4F0227DF" w14:textId="67C83200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Educational background and degree(s)</w:t>
      </w:r>
      <w:r w:rsidR="00F833D8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(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, degree, institution, year)</w:t>
      </w:r>
    </w:p>
    <w:p w14:paraId="20C07360" w14:textId="3F11550A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F16B23" w14:textId="7777777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60057F" w14:textId="77777777" w:rsidR="00F833D8" w:rsidRDefault="00F833D8" w:rsidP="00006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</w:p>
    <w:p w14:paraId="1413C1E7" w14:textId="27DF0C79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Relevant experience in epidemiology, biostatistics, or related fields</w:t>
      </w:r>
      <w:r w:rsidR="009B7B47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: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(Brief description of theoretical/practical experience and project work)</w:t>
      </w:r>
    </w:p>
    <w:p w14:paraId="77E555BE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3716C6A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C1CCCEF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A37E004" w14:textId="59D27115" w:rsidR="00006432" w:rsidRPr="009B7B47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B7B47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Do you have a supervisor for your project work?</w:t>
      </w:r>
      <w:r w:rsidRPr="009B7B47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2C99E26E" w14:textId="7777777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 Symbol"/>
          <w:sz w:val="22"/>
          <w:szCs w:val="22"/>
          <w:lang w:val="en-US"/>
        </w:rPr>
        <w:t>☐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Yes    </w:t>
      </w:r>
      <w:r>
        <w:rPr>
          <w:rStyle w:val="normaltextrun"/>
          <w:rFonts w:ascii="Segoe UI Symbol" w:hAnsi="Segoe UI Symbol" w:cs="Segoe UI Symbol"/>
          <w:sz w:val="22"/>
          <w:szCs w:val="22"/>
          <w:lang w:val="en-US"/>
        </w:rPr>
        <w:t>☐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905BCC" w14:textId="7777777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493D07" w14:textId="68F07333" w:rsidR="00006432" w:rsidRPr="009B7B47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Motivation for participation:</w:t>
      </w:r>
      <w:r w:rsidR="009B7B47">
        <w:rPr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(Short statement)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B6EC77" w14:textId="6B805EB1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0DB38BA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B121D29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6F1E2A1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E931C34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9B37C77" w14:textId="77777777" w:rsidR="009B7B47" w:rsidRDefault="009B7B47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9A708A" w14:textId="77777777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Application deadline: 29 May 2026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DC39C6" w14:textId="34B3EA53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submit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completed application form by email to </w:t>
      </w:r>
      <w:hyperlink r:id="rId10" w:history="1">
        <w:r w:rsidR="001A5C5F" w:rsidRPr="002B30EC">
          <w:rPr>
            <w:rStyle w:val="Hyperkobling"/>
            <w:rFonts w:ascii="Calibri" w:hAnsi="Calibri" w:cs="Calibri"/>
            <w:sz w:val="22"/>
            <w:szCs w:val="22"/>
            <w:lang w:val="en-US"/>
          </w:rPr>
          <w:t>mari.kiens.nygard@fhi.no</w:t>
        </w:r>
      </w:hyperlink>
    </w:p>
    <w:p w14:paraId="054913D0" w14:textId="77777777" w:rsidR="001A5C5F" w:rsidRDefault="001A5C5F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A11A06" w14:textId="23F126B6" w:rsidR="00006432" w:rsidRDefault="00006432" w:rsidP="00006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Attachments required: CV and recommendation from advisor/teacher (if applicable)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35DACC" w14:textId="77777777" w:rsidR="00C774FC" w:rsidRPr="003C588E" w:rsidRDefault="00C774FC" w:rsidP="00DC789E">
      <w:pPr>
        <w:rPr>
          <w:lang w:val="en-US"/>
        </w:rPr>
      </w:pPr>
    </w:p>
    <w:p w14:paraId="210254D2" w14:textId="569C20A3" w:rsidR="00C774FC" w:rsidRPr="008B3FED" w:rsidRDefault="00C774FC" w:rsidP="00DC789E"/>
    <w:sectPr w:rsidR="00C774FC" w:rsidRPr="008B3FED" w:rsidSect="00CE3CAC">
      <w:headerReference w:type="first" r:id="rId11"/>
      <w:footerReference w:type="first" r:id="rId12"/>
      <w:pgSz w:w="11906" w:h="16838" w:code="9"/>
      <w:pgMar w:top="1418" w:right="1418" w:bottom="1418" w:left="1418" w:header="0" w:footer="340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84A9" w14:textId="77777777" w:rsidR="007250B2" w:rsidRDefault="007250B2" w:rsidP="00DC789E">
      <w:r>
        <w:separator/>
      </w:r>
    </w:p>
  </w:endnote>
  <w:endnote w:type="continuationSeparator" w:id="0">
    <w:p w14:paraId="06596814" w14:textId="77777777" w:rsidR="007250B2" w:rsidRDefault="007250B2" w:rsidP="00DC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E4A6" w14:textId="5EE36E5D" w:rsidR="00EF1B87" w:rsidRPr="007828AA" w:rsidRDefault="006E72C5" w:rsidP="00DC789E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3E0C" w14:textId="77777777" w:rsidR="007250B2" w:rsidRDefault="007250B2" w:rsidP="00DC789E">
      <w:r>
        <w:separator/>
      </w:r>
    </w:p>
  </w:footnote>
  <w:footnote w:type="continuationSeparator" w:id="0">
    <w:p w14:paraId="6F0D575F" w14:textId="77777777" w:rsidR="007250B2" w:rsidRDefault="007250B2" w:rsidP="00DC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8C4A" w14:textId="77777777" w:rsidR="00006432" w:rsidRDefault="00006432" w:rsidP="00DC789E">
    <w:pPr>
      <w:pStyle w:val="Topptekst"/>
    </w:pPr>
  </w:p>
  <w:p w14:paraId="715C5A05" w14:textId="2C326BAD" w:rsidR="00230B20" w:rsidRDefault="00B25B1D" w:rsidP="00DC789E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776" behindDoc="0" locked="0" layoutInCell="1" allowOverlap="1" wp14:anchorId="31C97F3B" wp14:editId="1A22D673">
          <wp:simplePos x="0" y="0"/>
          <wp:positionH relativeFrom="column">
            <wp:posOffset>4528820</wp:posOffset>
          </wp:positionH>
          <wp:positionV relativeFrom="paragraph">
            <wp:posOffset>228600</wp:posOffset>
          </wp:positionV>
          <wp:extent cx="1737995" cy="563245"/>
          <wp:effectExtent l="0" t="0" r="0" b="8255"/>
          <wp:wrapSquare wrapText="bothSides"/>
          <wp:docPr id="2756243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2438" name="Graphic 2756243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5DB"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 wp14:anchorId="4589AF5A" wp14:editId="4E18E4AA">
          <wp:simplePos x="0" y="0"/>
          <wp:positionH relativeFrom="column">
            <wp:posOffset>-51435</wp:posOffset>
          </wp:positionH>
          <wp:positionV relativeFrom="paragraph">
            <wp:posOffset>166370</wp:posOffset>
          </wp:positionV>
          <wp:extent cx="1533525" cy="685800"/>
          <wp:effectExtent l="0" t="0" r="9525" b="0"/>
          <wp:wrapNone/>
          <wp:docPr id="1" name="Picture 1" descr="Kreftregisteret-engelsk-logo-rgb-fa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ftregisteret-engelsk-logo-rgb-farg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9E"/>
    <w:rsid w:val="00004CDC"/>
    <w:rsid w:val="00006432"/>
    <w:rsid w:val="000B73C9"/>
    <w:rsid w:val="000E2893"/>
    <w:rsid w:val="00100A78"/>
    <w:rsid w:val="00141719"/>
    <w:rsid w:val="0014608B"/>
    <w:rsid w:val="0015702B"/>
    <w:rsid w:val="00162937"/>
    <w:rsid w:val="00197C8E"/>
    <w:rsid w:val="001A5C5F"/>
    <w:rsid w:val="001B3789"/>
    <w:rsid w:val="001D078A"/>
    <w:rsid w:val="001D4401"/>
    <w:rsid w:val="001F32A3"/>
    <w:rsid w:val="0020398C"/>
    <w:rsid w:val="00222FD8"/>
    <w:rsid w:val="00230B20"/>
    <w:rsid w:val="00272A2C"/>
    <w:rsid w:val="002B6A5D"/>
    <w:rsid w:val="003047A0"/>
    <w:rsid w:val="00345B36"/>
    <w:rsid w:val="00385D59"/>
    <w:rsid w:val="003C29DB"/>
    <w:rsid w:val="003C588E"/>
    <w:rsid w:val="003F1209"/>
    <w:rsid w:val="00460119"/>
    <w:rsid w:val="004D18F0"/>
    <w:rsid w:val="004D6A8A"/>
    <w:rsid w:val="00540F0C"/>
    <w:rsid w:val="00541B77"/>
    <w:rsid w:val="00546EFA"/>
    <w:rsid w:val="005902B7"/>
    <w:rsid w:val="0059325C"/>
    <w:rsid w:val="00594D10"/>
    <w:rsid w:val="006935FA"/>
    <w:rsid w:val="006E72C5"/>
    <w:rsid w:val="00714197"/>
    <w:rsid w:val="007250B2"/>
    <w:rsid w:val="007828AA"/>
    <w:rsid w:val="007A1BDA"/>
    <w:rsid w:val="007E769E"/>
    <w:rsid w:val="008606D5"/>
    <w:rsid w:val="00865277"/>
    <w:rsid w:val="00866A6C"/>
    <w:rsid w:val="008B0E01"/>
    <w:rsid w:val="008B2E26"/>
    <w:rsid w:val="008B3FED"/>
    <w:rsid w:val="00935CC7"/>
    <w:rsid w:val="009852C1"/>
    <w:rsid w:val="00997004"/>
    <w:rsid w:val="009B15DB"/>
    <w:rsid w:val="009B7B47"/>
    <w:rsid w:val="009D03E3"/>
    <w:rsid w:val="009E4306"/>
    <w:rsid w:val="009F0140"/>
    <w:rsid w:val="00A30A44"/>
    <w:rsid w:val="00A54545"/>
    <w:rsid w:val="00A843FB"/>
    <w:rsid w:val="00AE10FC"/>
    <w:rsid w:val="00B10D61"/>
    <w:rsid w:val="00B12333"/>
    <w:rsid w:val="00B25780"/>
    <w:rsid w:val="00B25B1D"/>
    <w:rsid w:val="00B5235A"/>
    <w:rsid w:val="00B72DBC"/>
    <w:rsid w:val="00BA1083"/>
    <w:rsid w:val="00BC0DEA"/>
    <w:rsid w:val="00BE0248"/>
    <w:rsid w:val="00BF0C1D"/>
    <w:rsid w:val="00C10F51"/>
    <w:rsid w:val="00C774FC"/>
    <w:rsid w:val="00CA7760"/>
    <w:rsid w:val="00CB6B79"/>
    <w:rsid w:val="00CD6025"/>
    <w:rsid w:val="00CE3CAC"/>
    <w:rsid w:val="00D17C63"/>
    <w:rsid w:val="00D2105E"/>
    <w:rsid w:val="00D57E14"/>
    <w:rsid w:val="00DA4E4F"/>
    <w:rsid w:val="00DC789E"/>
    <w:rsid w:val="00DE081A"/>
    <w:rsid w:val="00DE5F5C"/>
    <w:rsid w:val="00E03457"/>
    <w:rsid w:val="00E14B38"/>
    <w:rsid w:val="00E15FB3"/>
    <w:rsid w:val="00E30191"/>
    <w:rsid w:val="00E902C1"/>
    <w:rsid w:val="00EF1B87"/>
    <w:rsid w:val="00F01A0F"/>
    <w:rsid w:val="00F31DC9"/>
    <w:rsid w:val="00F32481"/>
    <w:rsid w:val="00F41694"/>
    <w:rsid w:val="00F833D8"/>
    <w:rsid w:val="00F91BBC"/>
    <w:rsid w:val="00F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197A2"/>
  <w15:chartTrackingRefBased/>
  <w15:docId w15:val="{C89D28DF-0173-F645-B711-3C9FC615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DC789E"/>
    <w:pPr>
      <w:spacing w:line="480" w:lineRule="auto"/>
    </w:pPr>
    <w:rPr>
      <w:rFonts w:ascii="Arial" w:hAnsi="Arial"/>
      <w:sz w:val="22"/>
      <w:lang w:val="en-GB" w:eastAsia="en-US"/>
    </w:rPr>
  </w:style>
  <w:style w:type="paragraph" w:styleId="Overskrift1">
    <w:name w:val="heading 1"/>
    <w:basedOn w:val="Normal"/>
    <w:next w:val="Normal"/>
    <w:autoRedefine/>
    <w:qFormat/>
    <w:rsid w:val="00DC789E"/>
    <w:pPr>
      <w:keepNext/>
      <w:spacing w:before="240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78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kobling">
    <w:name w:val="Hyperlink"/>
    <w:semiHidden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9570D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789E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en-GB" w:eastAsia="en-US"/>
    </w:rPr>
  </w:style>
  <w:style w:type="paragraph" w:customStyle="1" w:styleId="paragraph">
    <w:name w:val="paragraph"/>
    <w:basedOn w:val="Normal"/>
    <w:rsid w:val="000064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Standardskriftforavsnitt"/>
    <w:rsid w:val="00006432"/>
  </w:style>
  <w:style w:type="character" w:customStyle="1" w:styleId="eop">
    <w:name w:val="eop"/>
    <w:basedOn w:val="Standardskriftforavsnitt"/>
    <w:rsid w:val="00006432"/>
  </w:style>
  <w:style w:type="character" w:customStyle="1" w:styleId="apple-converted-space">
    <w:name w:val="apple-converted-space"/>
    <w:basedOn w:val="Standardskriftforavsnitt"/>
    <w:rsid w:val="0000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.kiens.nygard@fhi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lkehelse.sharepoint.com/sites/CDN/Office%20Maler/Kreftregisteret/KRG%20brevmal%20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7636CBF0F76C4885B2E48468442857" ma:contentTypeVersion="4" ma:contentTypeDescription="Opprett et nytt dokument." ma:contentTypeScope="" ma:versionID="425de100c9883d018374c41f2057246c">
  <xsd:schema xmlns:xsd="http://www.w3.org/2001/XMLSchema" xmlns:xs="http://www.w3.org/2001/XMLSchema" xmlns:p="http://schemas.microsoft.com/office/2006/metadata/properties" xmlns:ns2="c3bbeb12-9185-454e-86f1-2fe318731de3" targetNamespace="http://schemas.microsoft.com/office/2006/metadata/properties" ma:root="true" ma:fieldsID="0ebca79794d118badbaaeac34cb7fd07" ns2:_="">
    <xsd:import namespace="c3bbeb12-9185-454e-86f1-2fe31873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eb12-9185-454e-86f1-2fe318731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BF600-98EB-47D9-BF96-8E8B1E3F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eb12-9185-454e-86f1-2fe31873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E0D7A-FC8F-4E63-B5F7-C68FDDE72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CF2D6-D68B-42F3-A0CA-79E924C6C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D2581-2163-42D9-9B75-5C0CA6ADFDD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KRG%20brevmal%20eng.dotx</Template>
  <TotalTime>0</TotalTime>
  <Pages>1</Pages>
  <Words>114</Words>
  <Characters>610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Kreftregisteret</Company>
  <LinksUpToDate>false</LinksUpToDate>
  <CharactersWithSpaces>723</CharactersWithSpaces>
  <SharedDoc>false</SharedDoc>
  <HLinks>
    <vt:vector size="6" baseType="variant">
      <vt:variant>
        <vt:i4>7209059</vt:i4>
      </vt:variant>
      <vt:variant>
        <vt:i4>0</vt:i4>
      </vt:variant>
      <vt:variant>
        <vt:i4>0</vt:i4>
      </vt:variant>
      <vt:variant>
        <vt:i4>5</vt:i4>
      </vt:variant>
      <vt:variant>
        <vt:lpwstr>http://www.kreftregisteret.no/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 Nygård</dc:creator>
  <cp:keywords/>
  <cp:lastModifiedBy>Beth Mari Hassel Aaser</cp:lastModifiedBy>
  <cp:revision>2</cp:revision>
  <cp:lastPrinted>2008-10-27T13:52:00Z</cp:lastPrinted>
  <dcterms:created xsi:type="dcterms:W3CDTF">2026-05-05T12:27:00Z</dcterms:created>
  <dcterms:modified xsi:type="dcterms:W3CDTF">2026-05-05T12:27:00Z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2024-01-18T15:17:51Z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19ac8093-85ce-4906-8c76-7fc73182c919</vt:lpwstr>
  </property>
  <property fmtid="{D5CDD505-2E9C-101B-9397-08002B2CF9AE}" pid="8" name="MSIP_Label_971fdeea-9437-4de2-969c-d0eba5dec47e_ContentBits">
    <vt:lpwstr>0</vt:lpwstr>
  </property>
  <property fmtid="{D5CDD505-2E9C-101B-9397-08002B2CF9AE}" pid="9" name="ContentTypeId">
    <vt:lpwstr>0x010100AA7636CBF0F76C4885B2E48468442857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FHI_Topic">
    <vt:lpwstr>1;#Grafikk/design|abd6547c-3db3-4774-9a58-34d089437463;#2;#Foto/video|2d93bb1a-c6b1-4388-9016-7231accce0b7;#3;#Kommunikasjon|dd9224db-6926-4d09-8bf4-12359b890369</vt:lpwstr>
  </property>
</Properties>
</file>